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AE0B9" w14:textId="4522E064" w:rsidR="004C25FF" w:rsidRDefault="007779F2" w:rsidP="00FC528E">
      <w:pPr>
        <w:pStyle w:val="Titre1"/>
        <w:spacing w:after="240"/>
        <w:jc w:val="center"/>
        <w:rPr>
          <w:rFonts w:cs="Calibri"/>
        </w:rPr>
      </w:pPr>
      <w:bookmarkStart w:id="0" w:name="_Hlk85462874"/>
      <w:bookmarkStart w:id="1" w:name="_Hlk85464114"/>
      <w:bookmarkStart w:id="2" w:name="_Hlk96007477"/>
      <w:r>
        <w:rPr>
          <w:rFonts w:cs="Calibri"/>
        </w:rPr>
        <w:t xml:space="preserve">Classement général </w:t>
      </w:r>
      <w:proofErr w:type="spellStart"/>
      <w:r>
        <w:rPr>
          <w:rFonts w:cs="Calibri"/>
        </w:rPr>
        <w:t>Handicross</w:t>
      </w:r>
      <w:proofErr w:type="spellEnd"/>
      <w:r>
        <w:rPr>
          <w:rFonts w:cs="Calibri"/>
        </w:rPr>
        <w:t xml:space="preserve"> Cup 2024-2025</w:t>
      </w:r>
    </w:p>
    <w:p w14:paraId="3D1208AA" w14:textId="066E0F9F" w:rsidR="007779F2" w:rsidRDefault="007779F2" w:rsidP="007779F2">
      <w:r>
        <w:tab/>
      </w:r>
      <w:r>
        <w:tab/>
      </w:r>
      <w:r>
        <w:tab/>
      </w:r>
      <w:r>
        <w:tab/>
        <w:t>Classement actualisé le 20.01.2025</w:t>
      </w:r>
    </w:p>
    <w:bookmarkEnd w:id="0"/>
    <w:bookmarkEnd w:id="1"/>
    <w:bookmarkEnd w:id="2"/>
    <w:p w14:paraId="082545FE" w14:textId="77777777" w:rsidR="007779F2" w:rsidRDefault="007779F2" w:rsidP="002A7CD0">
      <w:pPr>
        <w:rPr>
          <w:rFonts w:ascii="Calibri" w:hAnsi="Calibri" w:cs="Calibri"/>
          <w:lang w:val="fr-BE"/>
        </w:rPr>
      </w:pPr>
    </w:p>
    <w:p w14:paraId="052FD9AB" w14:textId="4186EECB" w:rsidR="007779F2" w:rsidRDefault="007F360D" w:rsidP="002A7CD0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noProof/>
          <w:lang w:val="fr-BE"/>
        </w:rPr>
        <w:drawing>
          <wp:inline distT="0" distB="0" distL="0" distR="0" wp14:anchorId="7083C938" wp14:editId="53BA57EB">
            <wp:extent cx="6188710" cy="1393825"/>
            <wp:effectExtent l="0" t="0" r="2540" b="0"/>
            <wp:docPr id="420469967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69967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39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9A18" w14:textId="77777777" w:rsidR="007F360D" w:rsidRDefault="007F360D" w:rsidP="002A7CD0">
      <w:pPr>
        <w:rPr>
          <w:rFonts w:ascii="Calibri" w:hAnsi="Calibri" w:cs="Calibri"/>
          <w:lang w:val="fr-BE"/>
        </w:rPr>
      </w:pPr>
    </w:p>
    <w:p w14:paraId="7527A86C" w14:textId="61E00EC3" w:rsidR="007F360D" w:rsidRDefault="007F360D" w:rsidP="002A7CD0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noProof/>
          <w:lang w:val="fr-BE"/>
        </w:rPr>
        <w:drawing>
          <wp:inline distT="0" distB="0" distL="0" distR="0" wp14:anchorId="6BA33531" wp14:editId="066D6E52">
            <wp:extent cx="6188710" cy="2298065"/>
            <wp:effectExtent l="0" t="0" r="2540" b="6985"/>
            <wp:docPr id="22570803" name="Image 2" descr="Une image contenant texte, capture d’écran, lign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0803" name="Image 2" descr="Une image contenant texte, capture d’écran, ligne, nombre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79504" w14:textId="77777777" w:rsidR="007F360D" w:rsidRDefault="007F360D" w:rsidP="002A7CD0">
      <w:pPr>
        <w:rPr>
          <w:rFonts w:ascii="Calibri" w:hAnsi="Calibri" w:cs="Calibri"/>
          <w:lang w:val="fr-BE"/>
        </w:rPr>
      </w:pPr>
    </w:p>
    <w:p w14:paraId="3057E9AE" w14:textId="71D09560" w:rsidR="007F360D" w:rsidRPr="002A7CD0" w:rsidRDefault="007F360D" w:rsidP="002A7CD0">
      <w:pPr>
        <w:rPr>
          <w:rFonts w:ascii="Calibri" w:hAnsi="Calibri" w:cs="Calibri"/>
          <w:lang w:val="fr-BE"/>
        </w:rPr>
      </w:pPr>
      <w:r>
        <w:rPr>
          <w:rFonts w:ascii="Calibri" w:hAnsi="Calibri" w:cs="Calibri"/>
          <w:noProof/>
          <w:lang w:val="fr-BE"/>
        </w:rPr>
        <w:drawing>
          <wp:inline distT="0" distB="0" distL="0" distR="0" wp14:anchorId="69FF7BFC" wp14:editId="741FFBA7">
            <wp:extent cx="6188710" cy="1423035"/>
            <wp:effectExtent l="0" t="0" r="2540" b="5715"/>
            <wp:docPr id="1304672304" name="Image 3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672304" name="Image 3" descr="Une image contenant texte, capture d’écran, nombre, Police&#10;&#10;Description générée automatiquement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360D" w:rsidRPr="002A7CD0" w:rsidSect="007B5F78">
      <w:headerReference w:type="default" r:id="rId14"/>
      <w:footerReference w:type="default" r:id="rId15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6B3C0" w14:textId="77777777" w:rsidR="00812421" w:rsidRDefault="00812421" w:rsidP="004B5D78">
      <w:r>
        <w:separator/>
      </w:r>
    </w:p>
  </w:endnote>
  <w:endnote w:type="continuationSeparator" w:id="0">
    <w:p w14:paraId="52DA307D" w14:textId="77777777" w:rsidR="00812421" w:rsidRDefault="00812421" w:rsidP="004B5D78">
      <w:r>
        <w:continuationSeparator/>
      </w:r>
    </w:p>
  </w:endnote>
  <w:endnote w:type="continuationNotice" w:id="1">
    <w:p w14:paraId="1C444DB2" w14:textId="77777777" w:rsidR="00812421" w:rsidRDefault="008124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852681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35783F0E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rFonts w:ascii="Roboto Condensed" w:hAnsi="Roboto Condensed"/>
            <w:color w:val="009C91"/>
            <w:sz w:val="20"/>
            <w:szCs w:val="20"/>
          </w:rPr>
        </w:pP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begin"/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instrText>PAGE   \* MERGEFORMAT</w:instrTex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separate"/>
        </w:r>
        <w:r w:rsidR="002710F2">
          <w:rPr>
            <w:rFonts w:ascii="Roboto Condensed" w:hAnsi="Roboto Condensed"/>
            <w:noProof/>
            <w:color w:val="009C91"/>
            <w:sz w:val="20"/>
            <w:szCs w:val="20"/>
          </w:rPr>
          <w:t>2</w:t>
        </w:r>
        <w:r w:rsidRPr="00143B75">
          <w:rPr>
            <w:rFonts w:ascii="Roboto Condensed" w:hAnsi="Roboto Condensed"/>
            <w:color w:val="009C91"/>
            <w:sz w:val="20"/>
            <w:szCs w:val="20"/>
          </w:rPr>
          <w:fldChar w:fldCharType="end"/>
        </w:r>
      </w:p>
      <w:p w14:paraId="26976E52" w14:textId="7D1E53F1" w:rsidR="00D442EE" w:rsidRPr="00793BE4" w:rsidRDefault="007779F2" w:rsidP="00D442EE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b/>
            <w:color w:val="003561"/>
            <w:sz w:val="20"/>
            <w:szCs w:val="20"/>
          </w:rPr>
        </w:pPr>
        <w:r>
          <w:rPr>
            <w:rFonts w:ascii="Calibri" w:hAnsi="Calibri" w:cs="Calibri"/>
            <w:b/>
            <w:color w:val="003561"/>
            <w:sz w:val="20"/>
            <w:szCs w:val="20"/>
          </w:rPr>
          <w:t xml:space="preserve">Classement général </w:t>
        </w:r>
        <w:proofErr w:type="spellStart"/>
        <w:r>
          <w:rPr>
            <w:rFonts w:ascii="Calibri" w:hAnsi="Calibri" w:cs="Calibri"/>
            <w:b/>
            <w:color w:val="003561"/>
            <w:sz w:val="20"/>
            <w:szCs w:val="20"/>
          </w:rPr>
          <w:t>Handicross</w:t>
        </w:r>
        <w:proofErr w:type="spellEnd"/>
        <w:r>
          <w:rPr>
            <w:rFonts w:ascii="Calibri" w:hAnsi="Calibri" w:cs="Calibri"/>
            <w:b/>
            <w:color w:val="003561"/>
            <w:sz w:val="20"/>
            <w:szCs w:val="20"/>
          </w:rPr>
          <w:t xml:space="preserve"> Cup 2024-2025</w:t>
        </w:r>
      </w:p>
      <w:p w14:paraId="67ADD6D7" w14:textId="77777777" w:rsidR="00143B75" w:rsidRPr="00793BE4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="Calibri" w:hAnsi="Calibri" w:cs="Calibri"/>
            <w:color w:val="003561"/>
            <w:sz w:val="20"/>
            <w:szCs w:val="20"/>
          </w:rPr>
        </w:pPr>
        <w:r w:rsidRPr="00793BE4">
          <w:rPr>
            <w:rFonts w:ascii="Calibri" w:hAnsi="Calibri" w:cs="Calibri"/>
            <w:color w:val="003561"/>
            <w:sz w:val="20"/>
            <w:szCs w:val="20"/>
          </w:rPr>
          <w:t xml:space="preserve">Ligue Handisport Francophone asbl – </w:t>
        </w:r>
        <w:r w:rsidRPr="00793BE4">
          <w:rPr>
            <w:rFonts w:ascii="Calibri" w:hAnsi="Calibri" w:cs="Calibri"/>
            <w:color w:val="003561"/>
            <w:sz w:val="20"/>
            <w:szCs w:val="20"/>
            <w:lang w:val="fr-BE"/>
          </w:rPr>
          <w:t>Avenue du Centenaire 69</w:t>
        </w:r>
        <w:r w:rsidRPr="00793BE4">
          <w:rPr>
            <w:rFonts w:ascii="Calibri" w:hAnsi="Calibri" w:cs="Calibri"/>
            <w:color w:val="003561"/>
            <w:sz w:val="20"/>
            <w:szCs w:val="20"/>
          </w:rPr>
          <w:t xml:space="preserve"> – 60</w:t>
        </w:r>
        <w:r w:rsidRPr="00793BE4">
          <w:rPr>
            <w:rFonts w:ascii="Calibri" w:hAnsi="Calibri" w:cs="Calibri"/>
            <w:color w:val="003561"/>
            <w:sz w:val="20"/>
            <w:szCs w:val="20"/>
            <w:lang w:val="fr-BE"/>
          </w:rPr>
          <w:t xml:space="preserve">61 </w:t>
        </w:r>
        <w:r w:rsidRPr="00793BE4">
          <w:rPr>
            <w:rFonts w:ascii="Calibri" w:hAnsi="Calibri" w:cs="Calibri"/>
            <w:color w:val="003561"/>
            <w:sz w:val="20"/>
            <w:szCs w:val="20"/>
          </w:rPr>
          <w:t>Charleroi</w:t>
        </w:r>
      </w:p>
      <w:p w14:paraId="1317E813" w14:textId="77777777" w:rsidR="004B5D78" w:rsidRPr="00793BE4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="Calibri" w:hAnsi="Calibri" w:cs="Calibri"/>
            <w:color w:val="009C91"/>
            <w:sz w:val="20"/>
            <w:szCs w:val="20"/>
            <w:lang w:val="en-GB"/>
          </w:rPr>
        </w:pPr>
        <w:r w:rsidRPr="00793BE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793BE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793BE4">
          <w:rPr>
            <w:rFonts w:ascii="Calibri" w:hAnsi="Calibri" w:cs="Calibr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793BE4">
            <w:rPr>
              <w:rStyle w:val="Lienhypertexte"/>
              <w:rFonts w:ascii="Calibri" w:hAnsi="Calibri" w:cs="Calibr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CF0A" w14:textId="77777777" w:rsidR="00812421" w:rsidRDefault="00812421" w:rsidP="004B5D78">
      <w:r>
        <w:separator/>
      </w:r>
    </w:p>
  </w:footnote>
  <w:footnote w:type="continuationSeparator" w:id="0">
    <w:p w14:paraId="5411F4FD" w14:textId="77777777" w:rsidR="00812421" w:rsidRDefault="00812421" w:rsidP="004B5D78">
      <w:r>
        <w:continuationSeparator/>
      </w:r>
    </w:p>
  </w:footnote>
  <w:footnote w:type="continuationNotice" w:id="1">
    <w:p w14:paraId="53FA0BBB" w14:textId="77777777" w:rsidR="00812421" w:rsidRDefault="008124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ADED4" w14:textId="541E3FA6" w:rsidR="00415204" w:rsidRPr="003F15AA" w:rsidRDefault="00415204" w:rsidP="00751AD7">
    <w:pPr>
      <w:pStyle w:val="En-tte"/>
      <w:jc w:val="center"/>
      <w:rPr>
        <w:noProof/>
        <w:lang w:eastAsia="fr-BE"/>
      </w:rPr>
    </w:pPr>
    <w:r w:rsidRPr="003F15AA">
      <w:rPr>
        <w:noProof/>
        <w:lang w:val="fr-BE" w:eastAsia="fr-BE"/>
      </w:rPr>
      <w:drawing>
        <wp:inline distT="0" distB="0" distL="0" distR="0" wp14:anchorId="166044D0" wp14:editId="17FCA4AB">
          <wp:extent cx="866775" cy="1471018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225" cy="154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1AD7">
      <w:rPr>
        <w:noProof/>
        <w:lang w:eastAsia="fr-BE"/>
      </w:rPr>
      <w:t xml:space="preserve">           </w:t>
    </w:r>
  </w:p>
  <w:p w14:paraId="1B233BCA" w14:textId="77777777" w:rsidR="004B5D78" w:rsidRDefault="004B5D78" w:rsidP="007B5F78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128F0"/>
    <w:multiLevelType w:val="hybridMultilevel"/>
    <w:tmpl w:val="5136DB6C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152EC"/>
    <w:multiLevelType w:val="hybridMultilevel"/>
    <w:tmpl w:val="FA66E028"/>
    <w:lvl w:ilvl="0" w:tplc="080C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C4C4545"/>
    <w:multiLevelType w:val="hybridMultilevel"/>
    <w:tmpl w:val="5C9AE16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524AF"/>
    <w:multiLevelType w:val="hybridMultilevel"/>
    <w:tmpl w:val="11C8806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C0C9F"/>
    <w:multiLevelType w:val="hybridMultilevel"/>
    <w:tmpl w:val="F1304B82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D1862"/>
    <w:multiLevelType w:val="hybridMultilevel"/>
    <w:tmpl w:val="59DCBF1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B65ED"/>
    <w:multiLevelType w:val="hybridMultilevel"/>
    <w:tmpl w:val="05FA9AE8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23823"/>
    <w:multiLevelType w:val="hybridMultilevel"/>
    <w:tmpl w:val="AC40C368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4783D"/>
    <w:multiLevelType w:val="hybridMultilevel"/>
    <w:tmpl w:val="08D65910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7393B"/>
    <w:multiLevelType w:val="hybridMultilevel"/>
    <w:tmpl w:val="AB5443BE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9308F"/>
    <w:multiLevelType w:val="hybridMultilevel"/>
    <w:tmpl w:val="18E2ED66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8B6D30"/>
    <w:multiLevelType w:val="hybridMultilevel"/>
    <w:tmpl w:val="37726D4E"/>
    <w:lvl w:ilvl="0" w:tplc="24424132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133591"/>
    <w:multiLevelType w:val="hybridMultilevel"/>
    <w:tmpl w:val="EB747D5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63085">
    <w:abstractNumId w:val="4"/>
  </w:num>
  <w:num w:numId="2" w16cid:durableId="122695145">
    <w:abstractNumId w:val="3"/>
  </w:num>
  <w:num w:numId="3" w16cid:durableId="790248699">
    <w:abstractNumId w:val="2"/>
  </w:num>
  <w:num w:numId="4" w16cid:durableId="1090157819">
    <w:abstractNumId w:val="10"/>
  </w:num>
  <w:num w:numId="5" w16cid:durableId="942153796">
    <w:abstractNumId w:val="8"/>
  </w:num>
  <w:num w:numId="6" w16cid:durableId="1332103895">
    <w:abstractNumId w:val="6"/>
  </w:num>
  <w:num w:numId="7" w16cid:durableId="13962623">
    <w:abstractNumId w:val="9"/>
  </w:num>
  <w:num w:numId="8" w16cid:durableId="1635022514">
    <w:abstractNumId w:val="12"/>
  </w:num>
  <w:num w:numId="9" w16cid:durableId="1281455068">
    <w:abstractNumId w:val="0"/>
  </w:num>
  <w:num w:numId="10" w16cid:durableId="1717309935">
    <w:abstractNumId w:val="7"/>
  </w:num>
  <w:num w:numId="11" w16cid:durableId="1855461259">
    <w:abstractNumId w:val="5"/>
  </w:num>
  <w:num w:numId="12" w16cid:durableId="433403654">
    <w:abstractNumId w:val="11"/>
  </w:num>
  <w:num w:numId="13" w16cid:durableId="112539113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2C79"/>
    <w:rsid w:val="00003AA6"/>
    <w:rsid w:val="0000471A"/>
    <w:rsid w:val="00005141"/>
    <w:rsid w:val="00006765"/>
    <w:rsid w:val="000074BF"/>
    <w:rsid w:val="000079A6"/>
    <w:rsid w:val="00013103"/>
    <w:rsid w:val="00014ED0"/>
    <w:rsid w:val="00017AED"/>
    <w:rsid w:val="00020B94"/>
    <w:rsid w:val="00025EE7"/>
    <w:rsid w:val="00026476"/>
    <w:rsid w:val="00027677"/>
    <w:rsid w:val="00035055"/>
    <w:rsid w:val="000402A9"/>
    <w:rsid w:val="00041C89"/>
    <w:rsid w:val="00047C42"/>
    <w:rsid w:val="00051B1C"/>
    <w:rsid w:val="00055B65"/>
    <w:rsid w:val="00060D69"/>
    <w:rsid w:val="00064CAE"/>
    <w:rsid w:val="00064DF8"/>
    <w:rsid w:val="00070A97"/>
    <w:rsid w:val="00072A40"/>
    <w:rsid w:val="000754FF"/>
    <w:rsid w:val="0007695F"/>
    <w:rsid w:val="0008284C"/>
    <w:rsid w:val="00082DBC"/>
    <w:rsid w:val="0008329D"/>
    <w:rsid w:val="000842E8"/>
    <w:rsid w:val="0009056D"/>
    <w:rsid w:val="00090EF3"/>
    <w:rsid w:val="00095D75"/>
    <w:rsid w:val="00096427"/>
    <w:rsid w:val="000A2D86"/>
    <w:rsid w:val="000A2E21"/>
    <w:rsid w:val="000A406E"/>
    <w:rsid w:val="000A50C6"/>
    <w:rsid w:val="000A6EC8"/>
    <w:rsid w:val="000A7F84"/>
    <w:rsid w:val="000B02B6"/>
    <w:rsid w:val="000B3378"/>
    <w:rsid w:val="000C0A75"/>
    <w:rsid w:val="000C19A9"/>
    <w:rsid w:val="000C20EA"/>
    <w:rsid w:val="000C2D48"/>
    <w:rsid w:val="000C67B9"/>
    <w:rsid w:val="000C6B7C"/>
    <w:rsid w:val="000D367F"/>
    <w:rsid w:val="000E362D"/>
    <w:rsid w:val="000F0670"/>
    <w:rsid w:val="00102457"/>
    <w:rsid w:val="00103A14"/>
    <w:rsid w:val="001055DF"/>
    <w:rsid w:val="00111036"/>
    <w:rsid w:val="001110E7"/>
    <w:rsid w:val="00117350"/>
    <w:rsid w:val="001221AA"/>
    <w:rsid w:val="00122939"/>
    <w:rsid w:val="001235EB"/>
    <w:rsid w:val="00123733"/>
    <w:rsid w:val="00126FE8"/>
    <w:rsid w:val="00127D5C"/>
    <w:rsid w:val="0013506F"/>
    <w:rsid w:val="00143B75"/>
    <w:rsid w:val="00153BA1"/>
    <w:rsid w:val="0016048A"/>
    <w:rsid w:val="00165E16"/>
    <w:rsid w:val="0017091F"/>
    <w:rsid w:val="00174E46"/>
    <w:rsid w:val="001755F7"/>
    <w:rsid w:val="00176A93"/>
    <w:rsid w:val="00176FD7"/>
    <w:rsid w:val="00182EF5"/>
    <w:rsid w:val="00191A38"/>
    <w:rsid w:val="001A1F69"/>
    <w:rsid w:val="001A4005"/>
    <w:rsid w:val="001B1BBC"/>
    <w:rsid w:val="001B205A"/>
    <w:rsid w:val="001B34AF"/>
    <w:rsid w:val="001B4708"/>
    <w:rsid w:val="001B51B9"/>
    <w:rsid w:val="001C59DB"/>
    <w:rsid w:val="001D260D"/>
    <w:rsid w:val="001D53CA"/>
    <w:rsid w:val="001D645B"/>
    <w:rsid w:val="001F0EC7"/>
    <w:rsid w:val="001F1590"/>
    <w:rsid w:val="001F1FD3"/>
    <w:rsid w:val="001F2939"/>
    <w:rsid w:val="001F466A"/>
    <w:rsid w:val="002054A6"/>
    <w:rsid w:val="00205EED"/>
    <w:rsid w:val="002062F0"/>
    <w:rsid w:val="0020785B"/>
    <w:rsid w:val="00217221"/>
    <w:rsid w:val="002231C7"/>
    <w:rsid w:val="00223796"/>
    <w:rsid w:val="00224739"/>
    <w:rsid w:val="00224E87"/>
    <w:rsid w:val="00225686"/>
    <w:rsid w:val="002267DA"/>
    <w:rsid w:val="00230B52"/>
    <w:rsid w:val="00230D8E"/>
    <w:rsid w:val="00236FD7"/>
    <w:rsid w:val="00237D60"/>
    <w:rsid w:val="00244516"/>
    <w:rsid w:val="00244994"/>
    <w:rsid w:val="00246D11"/>
    <w:rsid w:val="00251786"/>
    <w:rsid w:val="002705EE"/>
    <w:rsid w:val="002710F2"/>
    <w:rsid w:val="0027189F"/>
    <w:rsid w:val="00272C21"/>
    <w:rsid w:val="002730FD"/>
    <w:rsid w:val="00275398"/>
    <w:rsid w:val="00297FF0"/>
    <w:rsid w:val="002A091D"/>
    <w:rsid w:val="002A420A"/>
    <w:rsid w:val="002A6810"/>
    <w:rsid w:val="002A73AF"/>
    <w:rsid w:val="002A7A3A"/>
    <w:rsid w:val="002A7CD0"/>
    <w:rsid w:val="002B027E"/>
    <w:rsid w:val="002C19CF"/>
    <w:rsid w:val="002C2C93"/>
    <w:rsid w:val="002C3964"/>
    <w:rsid w:val="002C4BBE"/>
    <w:rsid w:val="002D0A16"/>
    <w:rsid w:val="002D1002"/>
    <w:rsid w:val="002D4F81"/>
    <w:rsid w:val="002D7D7D"/>
    <w:rsid w:val="002E0FF8"/>
    <w:rsid w:val="002E11A1"/>
    <w:rsid w:val="002E27BA"/>
    <w:rsid w:val="002E45A3"/>
    <w:rsid w:val="002F0AB2"/>
    <w:rsid w:val="002F1E01"/>
    <w:rsid w:val="002F1F9A"/>
    <w:rsid w:val="002F4364"/>
    <w:rsid w:val="0030115F"/>
    <w:rsid w:val="003027AA"/>
    <w:rsid w:val="003055AF"/>
    <w:rsid w:val="00307805"/>
    <w:rsid w:val="00310690"/>
    <w:rsid w:val="003161C9"/>
    <w:rsid w:val="00316504"/>
    <w:rsid w:val="0031744D"/>
    <w:rsid w:val="00317CAD"/>
    <w:rsid w:val="00320D57"/>
    <w:rsid w:val="00321065"/>
    <w:rsid w:val="0032112C"/>
    <w:rsid w:val="00321286"/>
    <w:rsid w:val="00323407"/>
    <w:rsid w:val="00323B80"/>
    <w:rsid w:val="00324E17"/>
    <w:rsid w:val="00331427"/>
    <w:rsid w:val="00337CC6"/>
    <w:rsid w:val="0034310D"/>
    <w:rsid w:val="003451CC"/>
    <w:rsid w:val="00350D94"/>
    <w:rsid w:val="00350F20"/>
    <w:rsid w:val="003533DC"/>
    <w:rsid w:val="00354D97"/>
    <w:rsid w:val="00354E6D"/>
    <w:rsid w:val="003612FF"/>
    <w:rsid w:val="00362398"/>
    <w:rsid w:val="003700BB"/>
    <w:rsid w:val="00370E45"/>
    <w:rsid w:val="003767F3"/>
    <w:rsid w:val="00395567"/>
    <w:rsid w:val="00395A4D"/>
    <w:rsid w:val="00396D64"/>
    <w:rsid w:val="00397BFD"/>
    <w:rsid w:val="003A23E0"/>
    <w:rsid w:val="003B0A48"/>
    <w:rsid w:val="003B0C6F"/>
    <w:rsid w:val="003B2216"/>
    <w:rsid w:val="003B4D8F"/>
    <w:rsid w:val="003B790D"/>
    <w:rsid w:val="003C166A"/>
    <w:rsid w:val="003C3297"/>
    <w:rsid w:val="003C5EDA"/>
    <w:rsid w:val="003C773B"/>
    <w:rsid w:val="003D0DEA"/>
    <w:rsid w:val="003D5492"/>
    <w:rsid w:val="003D65E1"/>
    <w:rsid w:val="003E22D0"/>
    <w:rsid w:val="003F5CC5"/>
    <w:rsid w:val="0040183F"/>
    <w:rsid w:val="0041209F"/>
    <w:rsid w:val="00413BD5"/>
    <w:rsid w:val="00413C30"/>
    <w:rsid w:val="00415204"/>
    <w:rsid w:val="00415A7C"/>
    <w:rsid w:val="00425749"/>
    <w:rsid w:val="00425931"/>
    <w:rsid w:val="00427129"/>
    <w:rsid w:val="00456C9F"/>
    <w:rsid w:val="00460CE2"/>
    <w:rsid w:val="00462015"/>
    <w:rsid w:val="00467AEC"/>
    <w:rsid w:val="00471211"/>
    <w:rsid w:val="00480B69"/>
    <w:rsid w:val="00483010"/>
    <w:rsid w:val="00483409"/>
    <w:rsid w:val="00483435"/>
    <w:rsid w:val="0049329D"/>
    <w:rsid w:val="00496EF3"/>
    <w:rsid w:val="004978C6"/>
    <w:rsid w:val="004A200A"/>
    <w:rsid w:val="004B38D1"/>
    <w:rsid w:val="004B542F"/>
    <w:rsid w:val="004B578B"/>
    <w:rsid w:val="004B5D78"/>
    <w:rsid w:val="004C209B"/>
    <w:rsid w:val="004C25FF"/>
    <w:rsid w:val="004C56D4"/>
    <w:rsid w:val="004C62A3"/>
    <w:rsid w:val="004C68BD"/>
    <w:rsid w:val="004D2E11"/>
    <w:rsid w:val="004D3026"/>
    <w:rsid w:val="004D58B1"/>
    <w:rsid w:val="004E1C2D"/>
    <w:rsid w:val="004F24D7"/>
    <w:rsid w:val="004F3BE5"/>
    <w:rsid w:val="004F43EE"/>
    <w:rsid w:val="004F76AF"/>
    <w:rsid w:val="004F7B07"/>
    <w:rsid w:val="0050125D"/>
    <w:rsid w:val="005051DC"/>
    <w:rsid w:val="005074F1"/>
    <w:rsid w:val="00507FA6"/>
    <w:rsid w:val="0051769E"/>
    <w:rsid w:val="0052740F"/>
    <w:rsid w:val="005306D2"/>
    <w:rsid w:val="00530D49"/>
    <w:rsid w:val="00534CDC"/>
    <w:rsid w:val="00535901"/>
    <w:rsid w:val="00537647"/>
    <w:rsid w:val="00553781"/>
    <w:rsid w:val="005601D4"/>
    <w:rsid w:val="0056273F"/>
    <w:rsid w:val="00562842"/>
    <w:rsid w:val="00570C8D"/>
    <w:rsid w:val="00573F36"/>
    <w:rsid w:val="0057423F"/>
    <w:rsid w:val="00574A98"/>
    <w:rsid w:val="00575F29"/>
    <w:rsid w:val="005768B8"/>
    <w:rsid w:val="00576C08"/>
    <w:rsid w:val="00583475"/>
    <w:rsid w:val="0059041C"/>
    <w:rsid w:val="00591125"/>
    <w:rsid w:val="00591B8D"/>
    <w:rsid w:val="00592FC2"/>
    <w:rsid w:val="00593A08"/>
    <w:rsid w:val="00595F2D"/>
    <w:rsid w:val="0059689A"/>
    <w:rsid w:val="005A0BCD"/>
    <w:rsid w:val="005A0FF1"/>
    <w:rsid w:val="005A14EC"/>
    <w:rsid w:val="005A7AAD"/>
    <w:rsid w:val="005B3A27"/>
    <w:rsid w:val="005B6245"/>
    <w:rsid w:val="005C2C75"/>
    <w:rsid w:val="005C3C26"/>
    <w:rsid w:val="005C4951"/>
    <w:rsid w:val="005C60A5"/>
    <w:rsid w:val="005D6FC1"/>
    <w:rsid w:val="005E649E"/>
    <w:rsid w:val="005E6FDD"/>
    <w:rsid w:val="005F6B4D"/>
    <w:rsid w:val="005F72D5"/>
    <w:rsid w:val="00600AA2"/>
    <w:rsid w:val="00600B69"/>
    <w:rsid w:val="00602D5A"/>
    <w:rsid w:val="006044FD"/>
    <w:rsid w:val="00604CDC"/>
    <w:rsid w:val="00607546"/>
    <w:rsid w:val="0061153D"/>
    <w:rsid w:val="006137D1"/>
    <w:rsid w:val="00613D7F"/>
    <w:rsid w:val="006167F6"/>
    <w:rsid w:val="00620A89"/>
    <w:rsid w:val="0062186E"/>
    <w:rsid w:val="006226EA"/>
    <w:rsid w:val="0062347B"/>
    <w:rsid w:val="00627AF1"/>
    <w:rsid w:val="00633572"/>
    <w:rsid w:val="00633FAD"/>
    <w:rsid w:val="0064069D"/>
    <w:rsid w:val="006434E9"/>
    <w:rsid w:val="00646587"/>
    <w:rsid w:val="00646690"/>
    <w:rsid w:val="006479EB"/>
    <w:rsid w:val="0065391A"/>
    <w:rsid w:val="0067002F"/>
    <w:rsid w:val="006720D4"/>
    <w:rsid w:val="00684C8B"/>
    <w:rsid w:val="00687BC5"/>
    <w:rsid w:val="00690B66"/>
    <w:rsid w:val="0069456E"/>
    <w:rsid w:val="006A5C78"/>
    <w:rsid w:val="006A6FDE"/>
    <w:rsid w:val="006A745B"/>
    <w:rsid w:val="006B1204"/>
    <w:rsid w:val="006B6A63"/>
    <w:rsid w:val="006B7CCB"/>
    <w:rsid w:val="006C1DF0"/>
    <w:rsid w:val="006C271A"/>
    <w:rsid w:val="006E2378"/>
    <w:rsid w:val="006E3D3A"/>
    <w:rsid w:val="006E7B48"/>
    <w:rsid w:val="006F1B58"/>
    <w:rsid w:val="006F1BC7"/>
    <w:rsid w:val="006F2FD9"/>
    <w:rsid w:val="0070157F"/>
    <w:rsid w:val="007066BB"/>
    <w:rsid w:val="007068CA"/>
    <w:rsid w:val="00710212"/>
    <w:rsid w:val="0071157B"/>
    <w:rsid w:val="0071230B"/>
    <w:rsid w:val="00712C86"/>
    <w:rsid w:val="00722100"/>
    <w:rsid w:val="00722605"/>
    <w:rsid w:val="00725525"/>
    <w:rsid w:val="0072630F"/>
    <w:rsid w:val="007369C1"/>
    <w:rsid w:val="00740764"/>
    <w:rsid w:val="00741484"/>
    <w:rsid w:val="0074426C"/>
    <w:rsid w:val="00751AD7"/>
    <w:rsid w:val="00752829"/>
    <w:rsid w:val="00754181"/>
    <w:rsid w:val="007555E5"/>
    <w:rsid w:val="00766E8C"/>
    <w:rsid w:val="00770194"/>
    <w:rsid w:val="00772194"/>
    <w:rsid w:val="00773445"/>
    <w:rsid w:val="007741F1"/>
    <w:rsid w:val="007779F2"/>
    <w:rsid w:val="00777FC0"/>
    <w:rsid w:val="00780272"/>
    <w:rsid w:val="0078085B"/>
    <w:rsid w:val="00781A3B"/>
    <w:rsid w:val="007822D0"/>
    <w:rsid w:val="007920AF"/>
    <w:rsid w:val="00792C58"/>
    <w:rsid w:val="00793BE4"/>
    <w:rsid w:val="00795388"/>
    <w:rsid w:val="0079745B"/>
    <w:rsid w:val="007A3316"/>
    <w:rsid w:val="007A45A2"/>
    <w:rsid w:val="007B5672"/>
    <w:rsid w:val="007B5F78"/>
    <w:rsid w:val="007C3600"/>
    <w:rsid w:val="007C4025"/>
    <w:rsid w:val="007C78AC"/>
    <w:rsid w:val="007D019B"/>
    <w:rsid w:val="007D0624"/>
    <w:rsid w:val="007D6D88"/>
    <w:rsid w:val="007D723D"/>
    <w:rsid w:val="007F2E94"/>
    <w:rsid w:val="007F360D"/>
    <w:rsid w:val="007F4055"/>
    <w:rsid w:val="007F7D6A"/>
    <w:rsid w:val="007F7E07"/>
    <w:rsid w:val="00801CCA"/>
    <w:rsid w:val="00804AC2"/>
    <w:rsid w:val="00812421"/>
    <w:rsid w:val="008176C1"/>
    <w:rsid w:val="0083035F"/>
    <w:rsid w:val="00833847"/>
    <w:rsid w:val="0083680B"/>
    <w:rsid w:val="008400EE"/>
    <w:rsid w:val="00847D18"/>
    <w:rsid w:val="0085278B"/>
    <w:rsid w:val="0085410A"/>
    <w:rsid w:val="00854A07"/>
    <w:rsid w:val="008554A3"/>
    <w:rsid w:val="008629DC"/>
    <w:rsid w:val="00862E84"/>
    <w:rsid w:val="00863C74"/>
    <w:rsid w:val="0086611F"/>
    <w:rsid w:val="00867BE8"/>
    <w:rsid w:val="00873D34"/>
    <w:rsid w:val="00875CA5"/>
    <w:rsid w:val="008768D1"/>
    <w:rsid w:val="00876C89"/>
    <w:rsid w:val="00876ECA"/>
    <w:rsid w:val="008773A5"/>
    <w:rsid w:val="008822C3"/>
    <w:rsid w:val="008835B7"/>
    <w:rsid w:val="0089120E"/>
    <w:rsid w:val="00891D89"/>
    <w:rsid w:val="008940BD"/>
    <w:rsid w:val="008A2BD0"/>
    <w:rsid w:val="008A38AE"/>
    <w:rsid w:val="008A4FFF"/>
    <w:rsid w:val="008A7385"/>
    <w:rsid w:val="008B0358"/>
    <w:rsid w:val="008B2A31"/>
    <w:rsid w:val="008B6661"/>
    <w:rsid w:val="008C2F1C"/>
    <w:rsid w:val="008D0845"/>
    <w:rsid w:val="008D1B39"/>
    <w:rsid w:val="008D33CC"/>
    <w:rsid w:val="008D65C2"/>
    <w:rsid w:val="008E0392"/>
    <w:rsid w:val="008E200B"/>
    <w:rsid w:val="008E2353"/>
    <w:rsid w:val="008E6EC3"/>
    <w:rsid w:val="008F5F02"/>
    <w:rsid w:val="008F6734"/>
    <w:rsid w:val="00901432"/>
    <w:rsid w:val="00907FA7"/>
    <w:rsid w:val="00911140"/>
    <w:rsid w:val="0091340B"/>
    <w:rsid w:val="00924C4B"/>
    <w:rsid w:val="00925F52"/>
    <w:rsid w:val="009307F4"/>
    <w:rsid w:val="00937596"/>
    <w:rsid w:val="00940876"/>
    <w:rsid w:val="0094130A"/>
    <w:rsid w:val="009415AB"/>
    <w:rsid w:val="009444B7"/>
    <w:rsid w:val="00950DD5"/>
    <w:rsid w:val="0095123D"/>
    <w:rsid w:val="00953AF5"/>
    <w:rsid w:val="009568EF"/>
    <w:rsid w:val="00960885"/>
    <w:rsid w:val="009626E5"/>
    <w:rsid w:val="00962D48"/>
    <w:rsid w:val="0097464B"/>
    <w:rsid w:val="009806DF"/>
    <w:rsid w:val="009807E4"/>
    <w:rsid w:val="00983512"/>
    <w:rsid w:val="00983889"/>
    <w:rsid w:val="00991032"/>
    <w:rsid w:val="009911BC"/>
    <w:rsid w:val="009932FE"/>
    <w:rsid w:val="0099459B"/>
    <w:rsid w:val="00996313"/>
    <w:rsid w:val="009A1427"/>
    <w:rsid w:val="009A62B8"/>
    <w:rsid w:val="009A65EB"/>
    <w:rsid w:val="009A7313"/>
    <w:rsid w:val="009A7AD5"/>
    <w:rsid w:val="009B0A43"/>
    <w:rsid w:val="009B166A"/>
    <w:rsid w:val="009B1F55"/>
    <w:rsid w:val="009B41F4"/>
    <w:rsid w:val="009B5320"/>
    <w:rsid w:val="009B5E8A"/>
    <w:rsid w:val="009B650E"/>
    <w:rsid w:val="009C441F"/>
    <w:rsid w:val="009C5685"/>
    <w:rsid w:val="009C5E48"/>
    <w:rsid w:val="009D02BC"/>
    <w:rsid w:val="009D3DC4"/>
    <w:rsid w:val="009D5D5C"/>
    <w:rsid w:val="009D61BF"/>
    <w:rsid w:val="009D7565"/>
    <w:rsid w:val="009E0F75"/>
    <w:rsid w:val="009E3C35"/>
    <w:rsid w:val="009E43BA"/>
    <w:rsid w:val="009F20D4"/>
    <w:rsid w:val="009F211C"/>
    <w:rsid w:val="009F43EA"/>
    <w:rsid w:val="009F4E11"/>
    <w:rsid w:val="009F4F9D"/>
    <w:rsid w:val="009F51A8"/>
    <w:rsid w:val="009F751D"/>
    <w:rsid w:val="009F7F91"/>
    <w:rsid w:val="00A0306C"/>
    <w:rsid w:val="00A045C4"/>
    <w:rsid w:val="00A05CD4"/>
    <w:rsid w:val="00A11FEC"/>
    <w:rsid w:val="00A1276C"/>
    <w:rsid w:val="00A133BD"/>
    <w:rsid w:val="00A1543D"/>
    <w:rsid w:val="00A17663"/>
    <w:rsid w:val="00A2205D"/>
    <w:rsid w:val="00A273FF"/>
    <w:rsid w:val="00A31B25"/>
    <w:rsid w:val="00A331EC"/>
    <w:rsid w:val="00A413A5"/>
    <w:rsid w:val="00A42A8A"/>
    <w:rsid w:val="00A45AE1"/>
    <w:rsid w:val="00A51A8C"/>
    <w:rsid w:val="00A5345C"/>
    <w:rsid w:val="00A5560F"/>
    <w:rsid w:val="00A56371"/>
    <w:rsid w:val="00A57178"/>
    <w:rsid w:val="00A6064A"/>
    <w:rsid w:val="00A6632C"/>
    <w:rsid w:val="00A73444"/>
    <w:rsid w:val="00A75FBA"/>
    <w:rsid w:val="00A76EF0"/>
    <w:rsid w:val="00A8755B"/>
    <w:rsid w:val="00A9034F"/>
    <w:rsid w:val="00A917EA"/>
    <w:rsid w:val="00A93328"/>
    <w:rsid w:val="00A95276"/>
    <w:rsid w:val="00AA4815"/>
    <w:rsid w:val="00AA53B8"/>
    <w:rsid w:val="00AB40E2"/>
    <w:rsid w:val="00AB53E6"/>
    <w:rsid w:val="00AB598B"/>
    <w:rsid w:val="00AB5E7D"/>
    <w:rsid w:val="00AC1231"/>
    <w:rsid w:val="00AC2473"/>
    <w:rsid w:val="00AC40E1"/>
    <w:rsid w:val="00AC6192"/>
    <w:rsid w:val="00AC690F"/>
    <w:rsid w:val="00AD09D4"/>
    <w:rsid w:val="00AE1DDC"/>
    <w:rsid w:val="00AE41B0"/>
    <w:rsid w:val="00AE65FB"/>
    <w:rsid w:val="00AE6B3A"/>
    <w:rsid w:val="00AF2AFA"/>
    <w:rsid w:val="00AF6EAF"/>
    <w:rsid w:val="00AF77B1"/>
    <w:rsid w:val="00B07178"/>
    <w:rsid w:val="00B07C78"/>
    <w:rsid w:val="00B136BB"/>
    <w:rsid w:val="00B27DFE"/>
    <w:rsid w:val="00B308EF"/>
    <w:rsid w:val="00B345EF"/>
    <w:rsid w:val="00B35E54"/>
    <w:rsid w:val="00B36449"/>
    <w:rsid w:val="00B37029"/>
    <w:rsid w:val="00B437DA"/>
    <w:rsid w:val="00B43BAE"/>
    <w:rsid w:val="00B4749D"/>
    <w:rsid w:val="00B60F53"/>
    <w:rsid w:val="00B63489"/>
    <w:rsid w:val="00B755ED"/>
    <w:rsid w:val="00B83A6A"/>
    <w:rsid w:val="00B85185"/>
    <w:rsid w:val="00B8645E"/>
    <w:rsid w:val="00B87D20"/>
    <w:rsid w:val="00B91E2D"/>
    <w:rsid w:val="00BA04A7"/>
    <w:rsid w:val="00BA20D3"/>
    <w:rsid w:val="00BA380A"/>
    <w:rsid w:val="00BA7F48"/>
    <w:rsid w:val="00BB05B2"/>
    <w:rsid w:val="00BB1786"/>
    <w:rsid w:val="00BB28F0"/>
    <w:rsid w:val="00BB2EE9"/>
    <w:rsid w:val="00BB7B79"/>
    <w:rsid w:val="00BC2792"/>
    <w:rsid w:val="00BC66A2"/>
    <w:rsid w:val="00BD308C"/>
    <w:rsid w:val="00BD5A15"/>
    <w:rsid w:val="00BD683E"/>
    <w:rsid w:val="00BF530A"/>
    <w:rsid w:val="00BF5B57"/>
    <w:rsid w:val="00C00DC2"/>
    <w:rsid w:val="00C01B2E"/>
    <w:rsid w:val="00C05A00"/>
    <w:rsid w:val="00C0649C"/>
    <w:rsid w:val="00C110E3"/>
    <w:rsid w:val="00C12814"/>
    <w:rsid w:val="00C13FEA"/>
    <w:rsid w:val="00C16F5B"/>
    <w:rsid w:val="00C17B48"/>
    <w:rsid w:val="00C21CED"/>
    <w:rsid w:val="00C2268C"/>
    <w:rsid w:val="00C3204B"/>
    <w:rsid w:val="00C33C51"/>
    <w:rsid w:val="00C371CC"/>
    <w:rsid w:val="00C37AE3"/>
    <w:rsid w:val="00C410A2"/>
    <w:rsid w:val="00C44D4B"/>
    <w:rsid w:val="00C47D41"/>
    <w:rsid w:val="00C502CF"/>
    <w:rsid w:val="00C5085C"/>
    <w:rsid w:val="00C52411"/>
    <w:rsid w:val="00C53E0C"/>
    <w:rsid w:val="00C64972"/>
    <w:rsid w:val="00C705C9"/>
    <w:rsid w:val="00C71A1B"/>
    <w:rsid w:val="00C7679E"/>
    <w:rsid w:val="00C779E0"/>
    <w:rsid w:val="00C77B89"/>
    <w:rsid w:val="00C85867"/>
    <w:rsid w:val="00C86475"/>
    <w:rsid w:val="00C912F9"/>
    <w:rsid w:val="00C91896"/>
    <w:rsid w:val="00CA0A35"/>
    <w:rsid w:val="00CA1A17"/>
    <w:rsid w:val="00CA2308"/>
    <w:rsid w:val="00CA4374"/>
    <w:rsid w:val="00CB365D"/>
    <w:rsid w:val="00CB38BF"/>
    <w:rsid w:val="00CB43BA"/>
    <w:rsid w:val="00CB4A41"/>
    <w:rsid w:val="00CB50EA"/>
    <w:rsid w:val="00CB7066"/>
    <w:rsid w:val="00CC772E"/>
    <w:rsid w:val="00CD1D0A"/>
    <w:rsid w:val="00CD6CA9"/>
    <w:rsid w:val="00CE0E88"/>
    <w:rsid w:val="00CE1BC4"/>
    <w:rsid w:val="00CE316C"/>
    <w:rsid w:val="00CE6340"/>
    <w:rsid w:val="00CE6F74"/>
    <w:rsid w:val="00CF6A46"/>
    <w:rsid w:val="00CF7556"/>
    <w:rsid w:val="00D00883"/>
    <w:rsid w:val="00D02AAF"/>
    <w:rsid w:val="00D06B9E"/>
    <w:rsid w:val="00D07ACC"/>
    <w:rsid w:val="00D12A44"/>
    <w:rsid w:val="00D13EB0"/>
    <w:rsid w:val="00D15463"/>
    <w:rsid w:val="00D15AAB"/>
    <w:rsid w:val="00D20F26"/>
    <w:rsid w:val="00D22C23"/>
    <w:rsid w:val="00D235B7"/>
    <w:rsid w:val="00D23EBF"/>
    <w:rsid w:val="00D23F3F"/>
    <w:rsid w:val="00D27127"/>
    <w:rsid w:val="00D3019C"/>
    <w:rsid w:val="00D33036"/>
    <w:rsid w:val="00D442EE"/>
    <w:rsid w:val="00D5624A"/>
    <w:rsid w:val="00D57461"/>
    <w:rsid w:val="00D60098"/>
    <w:rsid w:val="00D713A0"/>
    <w:rsid w:val="00D7183F"/>
    <w:rsid w:val="00D75C92"/>
    <w:rsid w:val="00D819F8"/>
    <w:rsid w:val="00D81D21"/>
    <w:rsid w:val="00D85732"/>
    <w:rsid w:val="00D861AD"/>
    <w:rsid w:val="00D90298"/>
    <w:rsid w:val="00D9237D"/>
    <w:rsid w:val="00DA2344"/>
    <w:rsid w:val="00DA2E69"/>
    <w:rsid w:val="00DB76F2"/>
    <w:rsid w:val="00DB7C8E"/>
    <w:rsid w:val="00DC1785"/>
    <w:rsid w:val="00DC6222"/>
    <w:rsid w:val="00DD0563"/>
    <w:rsid w:val="00DD14CD"/>
    <w:rsid w:val="00DD19EE"/>
    <w:rsid w:val="00DD2204"/>
    <w:rsid w:val="00DD2B50"/>
    <w:rsid w:val="00DD2FEF"/>
    <w:rsid w:val="00DD5CB4"/>
    <w:rsid w:val="00DD5CED"/>
    <w:rsid w:val="00DE2331"/>
    <w:rsid w:val="00DE5926"/>
    <w:rsid w:val="00DE59E8"/>
    <w:rsid w:val="00DE60B3"/>
    <w:rsid w:val="00DE60C3"/>
    <w:rsid w:val="00DF670C"/>
    <w:rsid w:val="00E03A8F"/>
    <w:rsid w:val="00E11D4B"/>
    <w:rsid w:val="00E20982"/>
    <w:rsid w:val="00E24BAF"/>
    <w:rsid w:val="00E30C25"/>
    <w:rsid w:val="00E3289B"/>
    <w:rsid w:val="00E37D31"/>
    <w:rsid w:val="00E419B9"/>
    <w:rsid w:val="00E46723"/>
    <w:rsid w:val="00E53E07"/>
    <w:rsid w:val="00E55356"/>
    <w:rsid w:val="00E56176"/>
    <w:rsid w:val="00E60CB4"/>
    <w:rsid w:val="00E62B19"/>
    <w:rsid w:val="00E637CD"/>
    <w:rsid w:val="00E70F01"/>
    <w:rsid w:val="00E7342F"/>
    <w:rsid w:val="00E76580"/>
    <w:rsid w:val="00E83815"/>
    <w:rsid w:val="00E85CC3"/>
    <w:rsid w:val="00E86715"/>
    <w:rsid w:val="00E87A67"/>
    <w:rsid w:val="00E9241E"/>
    <w:rsid w:val="00E92736"/>
    <w:rsid w:val="00EA1A72"/>
    <w:rsid w:val="00EA39BB"/>
    <w:rsid w:val="00EA4895"/>
    <w:rsid w:val="00EB227D"/>
    <w:rsid w:val="00EC4830"/>
    <w:rsid w:val="00EC767A"/>
    <w:rsid w:val="00ED1E24"/>
    <w:rsid w:val="00ED28AA"/>
    <w:rsid w:val="00ED52AB"/>
    <w:rsid w:val="00EE0C5E"/>
    <w:rsid w:val="00EE2F8E"/>
    <w:rsid w:val="00EE465A"/>
    <w:rsid w:val="00EE47FF"/>
    <w:rsid w:val="00EE7B63"/>
    <w:rsid w:val="00EF0510"/>
    <w:rsid w:val="00EF23C7"/>
    <w:rsid w:val="00EF2417"/>
    <w:rsid w:val="00EF334E"/>
    <w:rsid w:val="00EF4FE0"/>
    <w:rsid w:val="00EF644A"/>
    <w:rsid w:val="00F11E49"/>
    <w:rsid w:val="00F133BC"/>
    <w:rsid w:val="00F14A5D"/>
    <w:rsid w:val="00F17FEF"/>
    <w:rsid w:val="00F46B95"/>
    <w:rsid w:val="00F47B81"/>
    <w:rsid w:val="00F561D9"/>
    <w:rsid w:val="00F56D4A"/>
    <w:rsid w:val="00F63485"/>
    <w:rsid w:val="00F63E8E"/>
    <w:rsid w:val="00F653B9"/>
    <w:rsid w:val="00F72CFB"/>
    <w:rsid w:val="00F7780F"/>
    <w:rsid w:val="00F874E2"/>
    <w:rsid w:val="00F96337"/>
    <w:rsid w:val="00FA2880"/>
    <w:rsid w:val="00FA597A"/>
    <w:rsid w:val="00FA5FF7"/>
    <w:rsid w:val="00FB1133"/>
    <w:rsid w:val="00FC429C"/>
    <w:rsid w:val="00FC528E"/>
    <w:rsid w:val="00FC70C9"/>
    <w:rsid w:val="00FD0BC8"/>
    <w:rsid w:val="00FD0CD7"/>
    <w:rsid w:val="00FD183E"/>
    <w:rsid w:val="00FD31D4"/>
    <w:rsid w:val="00FD70B8"/>
    <w:rsid w:val="00FD7392"/>
    <w:rsid w:val="00FE23D9"/>
    <w:rsid w:val="00FE2E4E"/>
    <w:rsid w:val="00FE2FF0"/>
    <w:rsid w:val="00FE3F91"/>
    <w:rsid w:val="00FF0C36"/>
    <w:rsid w:val="00FF4682"/>
    <w:rsid w:val="00FF53FE"/>
    <w:rsid w:val="00F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DCDE8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BC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991032"/>
    <w:rPr>
      <w:rFonts w:eastAsiaTheme="minorHAnsi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91032"/>
    <w:rPr>
      <w:rFonts w:eastAsiaTheme="minorHAnsi"/>
      <w:sz w:val="22"/>
      <w:szCs w:val="22"/>
      <w:lang w:val="fr-BE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D72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723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723D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723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723D"/>
    <w:rPr>
      <w:rFonts w:asciiTheme="majorHAnsi" w:hAnsiTheme="majorHAnsi"/>
      <w:b/>
      <w:bCs/>
      <w:sz w:val="20"/>
      <w:szCs w:val="20"/>
    </w:rPr>
  </w:style>
  <w:style w:type="character" w:customStyle="1" w:styleId="lrzxr">
    <w:name w:val="lrzxr"/>
    <w:basedOn w:val="Policepardfaut"/>
    <w:rsid w:val="00595F2D"/>
  </w:style>
  <w:style w:type="character" w:styleId="Mentionnonrsolue">
    <w:name w:val="Unresolved Mention"/>
    <w:basedOn w:val="Policepardfaut"/>
    <w:uiPriority w:val="99"/>
    <w:semiHidden/>
    <w:unhideWhenUsed/>
    <w:rsid w:val="00CC7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2C71D6-31B4-4362-AD9F-7EAB13E9A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C9039-9B48-4AD0-A55B-F1118FD5FF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FA8182-D95F-45C0-9D2F-3462DD5A2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DF2AF-E40D-4B82-B715-70A25D4C4AA8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6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Kevin Jehasse</cp:lastModifiedBy>
  <cp:revision>5</cp:revision>
  <cp:lastPrinted>2024-07-24T12:19:00Z</cp:lastPrinted>
  <dcterms:created xsi:type="dcterms:W3CDTF">2025-01-20T13:48:00Z</dcterms:created>
  <dcterms:modified xsi:type="dcterms:W3CDTF">2025-01-21T09:19:00Z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2021-04-16T11:58:37Z</vt:filetime>
  </property>
  <property fmtid="{D5CDD505-2E9C-101B-9397-08002B2CF9AE}" pid="3" name="ContentTypeId">
    <vt:lpwstr>0x01010011CB1C08390FA9489AA44FB5EBEB703F</vt:lpwstr>
  </property>
  <property fmtid="{D5CDD505-2E9C-101B-9397-08002B2CF9AE}" pid="4" name="MediaServiceImageTags">
    <vt:lpwstr/>
  </property>
</Properties>
</file>