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0DEC8" w14:textId="77777777" w:rsidR="00EE47FF" w:rsidRPr="00143B75" w:rsidRDefault="00554C85" w:rsidP="00EE47FF">
      <w:pPr>
        <w:pStyle w:val="Titre1"/>
        <w:rPr>
          <w:rFonts w:ascii="Roboto Condensed" w:hAnsi="Roboto Condensed"/>
        </w:rPr>
      </w:pPr>
      <w:r w:rsidRPr="00554C85">
        <w:rPr>
          <w:rFonts w:ascii="Roboto Condensed" w:hAnsi="Roboto Condensed"/>
        </w:rPr>
        <w:t>Soutien financier des compétitions LHF - 2020</w:t>
      </w:r>
    </w:p>
    <w:p w14:paraId="7EAF774B" w14:textId="77777777" w:rsidR="00EE47FF" w:rsidRDefault="00EE47FF" w:rsidP="00EE47FF">
      <w:pPr>
        <w:rPr>
          <w:rFonts w:ascii="Roboto Condensed" w:hAnsi="Roboto Condensed"/>
        </w:rPr>
      </w:pPr>
    </w:p>
    <w:p w14:paraId="2C8073E1" w14:textId="77777777" w:rsidR="00554C85" w:rsidRPr="00554C85" w:rsidRDefault="00554C85" w:rsidP="00554C85">
      <w:pPr>
        <w:jc w:val="both"/>
        <w:rPr>
          <w:rFonts w:ascii="Roboto Condensed" w:hAnsi="Roboto Condensed"/>
          <w:b/>
        </w:rPr>
      </w:pPr>
      <w:r w:rsidRPr="00554C85">
        <w:rPr>
          <w:rFonts w:ascii="Roboto Condensed" w:hAnsi="Roboto Condensed"/>
        </w:rPr>
        <w:t xml:space="preserve">La LHF propose un subside aux organisateurs de compétitions handisport dans les disciplines suivantes : </w:t>
      </w:r>
      <w:r w:rsidRPr="00554C85">
        <w:rPr>
          <w:rFonts w:ascii="Roboto Condensed" w:hAnsi="Roboto Condensed"/>
          <w:b/>
        </w:rPr>
        <w:t xml:space="preserve">Athlétisme, Badminton, Basket en chaise, Boccia, Cécifoot – </w:t>
      </w:r>
      <w:bookmarkStart w:id="0" w:name="_GoBack"/>
      <w:bookmarkEnd w:id="0"/>
      <w:r w:rsidRPr="000D358B">
        <w:rPr>
          <w:rFonts w:ascii="Roboto Condensed" w:hAnsi="Roboto Condensed"/>
          <w:b/>
        </w:rPr>
        <w:t>Handifoot – CP football, Cyclisme</w:t>
      </w:r>
      <w:r w:rsidRPr="00554C85">
        <w:rPr>
          <w:rFonts w:ascii="Roboto Condensed" w:hAnsi="Roboto Condensed"/>
          <w:b/>
        </w:rPr>
        <w:t>, Goalball, Golf, Hockey, Natation, Tennis, Tennis de Table, Tir à l’arc, Torbal, Volley-ball.</w:t>
      </w:r>
    </w:p>
    <w:p w14:paraId="56EA4D7D" w14:textId="77777777" w:rsidR="00554C85" w:rsidRPr="00554C85" w:rsidRDefault="00554C85" w:rsidP="00554C85">
      <w:pPr>
        <w:jc w:val="both"/>
        <w:rPr>
          <w:rFonts w:ascii="Roboto Condensed" w:hAnsi="Roboto Condensed"/>
        </w:rPr>
      </w:pPr>
    </w:p>
    <w:p w14:paraId="75AB8A93" w14:textId="77777777" w:rsidR="00554C85" w:rsidRPr="00143B75" w:rsidRDefault="008461DA" w:rsidP="00554C85">
      <w:pPr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Ce subside s’élève à 250</w:t>
      </w:r>
      <w:r w:rsidR="00554C85" w:rsidRPr="00554C85">
        <w:rPr>
          <w:rFonts w:ascii="Roboto Condensed" w:hAnsi="Roboto Condensed"/>
        </w:rPr>
        <w:t>€ par compétition.</w:t>
      </w:r>
    </w:p>
    <w:p w14:paraId="50F02542" w14:textId="77777777" w:rsidR="00EE47FF" w:rsidRPr="00143B75" w:rsidRDefault="00EE47FF" w:rsidP="00EE47FF">
      <w:pPr>
        <w:rPr>
          <w:rFonts w:ascii="Roboto Condensed" w:hAnsi="Roboto Condensed"/>
        </w:rPr>
      </w:pPr>
    </w:p>
    <w:p w14:paraId="27D2388F" w14:textId="77777777" w:rsidR="00E156C6" w:rsidRDefault="00E156C6" w:rsidP="00E156C6">
      <w:pPr>
        <w:pStyle w:val="Titre3"/>
        <w:rPr>
          <w:rFonts w:ascii="Roboto Condensed" w:hAnsi="Roboto Condensed"/>
        </w:rPr>
      </w:pPr>
      <w:r w:rsidRPr="00E156C6">
        <w:rPr>
          <w:rFonts w:ascii="Roboto Condensed" w:hAnsi="Roboto Condensed"/>
        </w:rPr>
        <w:t>Pour obtenir ce subside, les conditions suivantes doivent être respectées:</w:t>
      </w:r>
    </w:p>
    <w:p w14:paraId="46D088C9" w14:textId="77777777" w:rsidR="00E156C6" w:rsidRPr="00E156C6" w:rsidRDefault="00E156C6" w:rsidP="00E156C6"/>
    <w:p w14:paraId="491C61C2" w14:textId="77777777" w:rsidR="00E156C6" w:rsidRDefault="00E156C6" w:rsidP="00E156C6">
      <w:pPr>
        <w:pStyle w:val="Titre4"/>
        <w:rPr>
          <w:rFonts w:ascii="Roboto Condensed" w:hAnsi="Roboto Condensed"/>
        </w:rPr>
      </w:pPr>
      <w:r w:rsidRPr="00E156C6">
        <w:rPr>
          <w:rFonts w:ascii="Roboto Condensed" w:hAnsi="Roboto Condensed"/>
        </w:rPr>
        <w:t>Généralités</w:t>
      </w:r>
    </w:p>
    <w:p w14:paraId="60DF280A" w14:textId="77777777" w:rsidR="00E156C6" w:rsidRPr="00E156C6" w:rsidRDefault="00E156C6" w:rsidP="00E156C6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E156C6">
        <w:rPr>
          <w:rFonts w:ascii="Roboto Condensed" w:hAnsi="Roboto Condensed" w:cs="Arial"/>
        </w:rPr>
        <w:t>Le club doit être affilié à la LHF et en ordre de cotisation club.</w:t>
      </w:r>
    </w:p>
    <w:p w14:paraId="6C0FFC4B" w14:textId="77777777" w:rsidR="00E156C6" w:rsidRPr="00E156C6" w:rsidRDefault="00E156C6" w:rsidP="00E156C6">
      <w:pPr>
        <w:ind w:left="720"/>
        <w:contextualSpacing/>
        <w:jc w:val="both"/>
        <w:rPr>
          <w:rFonts w:ascii="Roboto Condensed" w:hAnsi="Roboto Condensed" w:cs="Arial"/>
          <w:i/>
        </w:rPr>
      </w:pPr>
      <w:r w:rsidRPr="00E156C6">
        <w:rPr>
          <w:rFonts w:ascii="Roboto Condensed" w:hAnsi="Roboto Condensed" w:cs="Arial"/>
          <w:i/>
        </w:rPr>
        <w:t>Exception : Les compétitions inscrites officiellement au calendrier LHF sont subsidiées si elles respectent le cahier des charges de la discipline (même si le club organisateur n’est pas affilié à la LHF).</w:t>
      </w:r>
    </w:p>
    <w:p w14:paraId="3C4EC255" w14:textId="77777777" w:rsidR="00E156C6" w:rsidRPr="00E156C6" w:rsidRDefault="00E156C6" w:rsidP="00E156C6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E156C6">
        <w:rPr>
          <w:rFonts w:ascii="Roboto Condensed" w:hAnsi="Roboto Condensed" w:cs="Arial"/>
        </w:rPr>
        <w:t>Le club doit être en ordre de cotisation membres. Tous les membres administratifs et handisportifs doivent être affiliés à la LHF.</w:t>
      </w:r>
    </w:p>
    <w:p w14:paraId="3481FEBC" w14:textId="77777777" w:rsidR="00E156C6" w:rsidRPr="00E156C6" w:rsidRDefault="00E156C6" w:rsidP="00E156C6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E156C6">
        <w:rPr>
          <w:rFonts w:ascii="Roboto Condensed" w:hAnsi="Roboto Condensed" w:cs="Arial"/>
        </w:rPr>
        <w:t>La partie administrative sur Easyclub du club doit être entièrement complétée.</w:t>
      </w:r>
    </w:p>
    <w:p w14:paraId="7A16538D" w14:textId="6B7AA491" w:rsidR="00E156C6" w:rsidRDefault="002C217B" w:rsidP="00E156C6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Chaque an</w:t>
      </w:r>
      <w:r w:rsidR="00E156C6" w:rsidRPr="00E156C6">
        <w:rPr>
          <w:rFonts w:ascii="Roboto Condensed" w:hAnsi="Roboto Condensed" w:cs="Arial"/>
        </w:rPr>
        <w:t>n</w:t>
      </w:r>
      <w:r>
        <w:rPr>
          <w:rFonts w:ascii="Roboto Condensed" w:hAnsi="Roboto Condensed" w:cs="Arial"/>
        </w:rPr>
        <w:t>ée, un</w:t>
      </w:r>
      <w:r w:rsidR="00E156C6" w:rsidRPr="00E156C6">
        <w:rPr>
          <w:rFonts w:ascii="Roboto Condensed" w:hAnsi="Roboto Condensed" w:cs="Arial"/>
        </w:rPr>
        <w:t xml:space="preserve"> club peut bénéficier de maximum 3 subsides pour une même discipline et de 5 subsides pour toutes les disciplines </w:t>
      </w:r>
      <w:r w:rsidR="00E156C6" w:rsidRPr="00CF3267">
        <w:rPr>
          <w:rFonts w:ascii="Roboto Condensed" w:hAnsi="Roboto Condensed" w:cs="Arial"/>
        </w:rPr>
        <w:t>confondues</w:t>
      </w:r>
      <w:r w:rsidR="00CF3267" w:rsidRPr="00CF3267">
        <w:rPr>
          <w:rFonts w:ascii="Roboto Condensed" w:hAnsi="Roboto Condensed" w:cs="Arial"/>
        </w:rPr>
        <w:t xml:space="preserve">. </w:t>
      </w:r>
    </w:p>
    <w:p w14:paraId="45903F95" w14:textId="77777777" w:rsidR="00E156C6" w:rsidRDefault="00E156C6" w:rsidP="00E156C6">
      <w:pPr>
        <w:contextualSpacing/>
        <w:jc w:val="both"/>
        <w:rPr>
          <w:rFonts w:ascii="Roboto Condensed" w:hAnsi="Roboto Condensed" w:cs="Arial"/>
        </w:rPr>
      </w:pPr>
    </w:p>
    <w:p w14:paraId="49E41E9B" w14:textId="77777777" w:rsidR="00653C68" w:rsidRDefault="00653C68" w:rsidP="00653C68">
      <w:pPr>
        <w:pStyle w:val="Titre4"/>
        <w:rPr>
          <w:rFonts w:ascii="Roboto Condensed" w:hAnsi="Roboto Condensed"/>
        </w:rPr>
      </w:pPr>
      <w:r w:rsidRPr="00653C68">
        <w:rPr>
          <w:rFonts w:ascii="Roboto Condensed" w:hAnsi="Roboto Condensed"/>
        </w:rPr>
        <w:t>Type de compétitions soutenues</w:t>
      </w:r>
    </w:p>
    <w:p w14:paraId="4F76F43A" w14:textId="77777777" w:rsidR="00653C68" w:rsidRPr="00653C68" w:rsidRDefault="00653C68" w:rsidP="00653C68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653C68">
        <w:rPr>
          <w:rFonts w:ascii="Roboto Condensed" w:hAnsi="Roboto Condensed" w:cs="Arial"/>
        </w:rPr>
        <w:t xml:space="preserve">Toutes les compétitions inscrites officiellement au calendrier LHF si elles respectent le cahier des charges de la discipline. </w:t>
      </w:r>
    </w:p>
    <w:p w14:paraId="21843FB2" w14:textId="77777777" w:rsidR="00653C68" w:rsidRPr="00653C68" w:rsidRDefault="00653C68" w:rsidP="00653C68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653C68">
        <w:rPr>
          <w:rFonts w:ascii="Roboto Condensed" w:hAnsi="Roboto Condensed" w:cs="Arial"/>
        </w:rPr>
        <w:t>Les autres compétitions si le club organisateur est affilié à la LHF, si au moins 10 sportifs affiliés à la LHF (ou 2 clubs en sports collectifs) participent à la compétition et si le cahier des charges est respecté.</w:t>
      </w:r>
    </w:p>
    <w:p w14:paraId="698C5558" w14:textId="77777777" w:rsidR="00653C68" w:rsidRDefault="00653C68" w:rsidP="00653C68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653C68">
        <w:rPr>
          <w:rFonts w:ascii="Roboto Condensed" w:hAnsi="Roboto Condensed" w:cs="Arial"/>
        </w:rPr>
        <w:t>Les Championnats de Belgique ne sont pas soutenus financièrement par la LHF mais par le BPC.</w:t>
      </w:r>
    </w:p>
    <w:p w14:paraId="47B30E53" w14:textId="77777777" w:rsidR="002F69E3" w:rsidRDefault="002F69E3" w:rsidP="002F69E3">
      <w:pPr>
        <w:contextualSpacing/>
        <w:jc w:val="both"/>
        <w:rPr>
          <w:rFonts w:ascii="Roboto Condensed" w:hAnsi="Roboto Condensed" w:cs="Arial"/>
        </w:rPr>
      </w:pPr>
    </w:p>
    <w:p w14:paraId="3B395B92" w14:textId="75E62E2F" w:rsidR="002F69E3" w:rsidRPr="00B45C73" w:rsidRDefault="00B45C73" w:rsidP="00B45C73">
      <w:pPr>
        <w:pStyle w:val="Titre3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Les suivis </w:t>
      </w:r>
      <w:r w:rsidR="00005D8D">
        <w:rPr>
          <w:rFonts w:ascii="Roboto Condensed" w:hAnsi="Roboto Condensed"/>
        </w:rPr>
        <w:t>à</w:t>
      </w:r>
      <w:r>
        <w:rPr>
          <w:rFonts w:ascii="Roboto Condensed" w:hAnsi="Roboto Condensed"/>
        </w:rPr>
        <w:t xml:space="preserve"> compléter par le club demandeur</w:t>
      </w:r>
    </w:p>
    <w:p w14:paraId="227ACC94" w14:textId="77777777" w:rsidR="00653C68" w:rsidRDefault="00653C68" w:rsidP="00653C68">
      <w:pPr>
        <w:contextualSpacing/>
        <w:jc w:val="both"/>
        <w:rPr>
          <w:rFonts w:ascii="Roboto Condensed" w:hAnsi="Roboto Condensed" w:cs="Arial"/>
        </w:rPr>
      </w:pPr>
    </w:p>
    <w:p w14:paraId="5C0709C1" w14:textId="4D8B7C90" w:rsidR="002F69E3" w:rsidRDefault="002F69E3" w:rsidP="002F69E3">
      <w:pPr>
        <w:pStyle w:val="Titre4"/>
        <w:rPr>
          <w:rFonts w:ascii="Roboto Condensed" w:hAnsi="Roboto Condensed"/>
        </w:rPr>
      </w:pPr>
      <w:r w:rsidRPr="002F69E3">
        <w:rPr>
          <w:rFonts w:ascii="Roboto Condensed" w:hAnsi="Roboto Condensed"/>
        </w:rPr>
        <w:t>5 semaines avant la date de début de la compétition</w:t>
      </w:r>
    </w:p>
    <w:p w14:paraId="150E0F9A" w14:textId="77777777" w:rsidR="002F69E3" w:rsidRPr="002F69E3" w:rsidRDefault="002F69E3" w:rsidP="002F69E3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2F69E3">
        <w:rPr>
          <w:rFonts w:ascii="Roboto Condensed" w:hAnsi="Roboto Condensed" w:cs="Arial"/>
        </w:rPr>
        <w:t xml:space="preserve">Introduire la demande de subside à la LHF via le formulaire ci-dessous. </w:t>
      </w:r>
    </w:p>
    <w:p w14:paraId="57793C4B" w14:textId="77777777" w:rsidR="002F69E3" w:rsidRPr="002F69E3" w:rsidRDefault="002F69E3" w:rsidP="002F69E3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2F69E3">
        <w:rPr>
          <w:rFonts w:ascii="Roboto Condensed" w:hAnsi="Roboto Condensed" w:cs="Arial"/>
        </w:rPr>
        <w:t xml:space="preserve">Inscrire la compétition subsidiée au calendrier de la LHF en complétant </w:t>
      </w:r>
      <w:r w:rsidRPr="002F69E3">
        <w:rPr>
          <w:rFonts w:ascii="Roboto Condensed" w:hAnsi="Roboto Condensed" w:cs="Arial"/>
          <w:i/>
          <w:u w:val="single"/>
        </w:rPr>
        <w:t>tous</w:t>
      </w:r>
      <w:r w:rsidRPr="002F69E3">
        <w:rPr>
          <w:rFonts w:ascii="Roboto Condensed" w:hAnsi="Roboto Condensed" w:cs="Arial"/>
        </w:rPr>
        <w:t xml:space="preserve"> les champs demandés via </w:t>
      </w:r>
      <w:hyperlink r:id="rId8" w:history="1">
        <w:r w:rsidRPr="002F69E3">
          <w:rPr>
            <w:rFonts w:ascii="Roboto Condensed" w:hAnsi="Roboto Condensed" w:cs="Arial"/>
            <w:color w:val="0000FF"/>
            <w:u w:val="single"/>
          </w:rPr>
          <w:t>ce lien</w:t>
        </w:r>
      </w:hyperlink>
      <w:r w:rsidRPr="002F69E3">
        <w:rPr>
          <w:rFonts w:ascii="Roboto Condensed" w:hAnsi="Roboto Condensed" w:cs="Arial"/>
        </w:rPr>
        <w:t xml:space="preserve">. </w:t>
      </w:r>
    </w:p>
    <w:p w14:paraId="610AEFAC" w14:textId="77777777" w:rsidR="002F69E3" w:rsidRDefault="002F69E3" w:rsidP="002F69E3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2F69E3">
        <w:rPr>
          <w:rFonts w:ascii="Roboto Condensed" w:hAnsi="Roboto Condensed" w:cs="Arial"/>
        </w:rPr>
        <w:t>Mettre le logo de la LHF sur tous les supports de communication : invitation, affiche, site internet, post Facebook, etc.</w:t>
      </w:r>
    </w:p>
    <w:p w14:paraId="7B997EEF" w14:textId="77777777" w:rsidR="003F27D9" w:rsidRDefault="003F27D9" w:rsidP="003F27D9">
      <w:pPr>
        <w:contextualSpacing/>
        <w:jc w:val="both"/>
        <w:rPr>
          <w:rFonts w:ascii="Roboto Condensed" w:hAnsi="Roboto Condensed" w:cs="Arial"/>
        </w:rPr>
      </w:pPr>
    </w:p>
    <w:p w14:paraId="4AA794C7" w14:textId="3A19625C" w:rsidR="003F27D9" w:rsidRDefault="00304178" w:rsidP="003F27D9">
      <w:pPr>
        <w:pStyle w:val="Titre4"/>
        <w:rPr>
          <w:rFonts w:ascii="Roboto Condensed" w:hAnsi="Roboto Condensed"/>
        </w:rPr>
      </w:pPr>
      <w:r>
        <w:rPr>
          <w:rFonts w:ascii="Roboto Condensed" w:hAnsi="Roboto Condensed"/>
        </w:rPr>
        <w:t>P</w:t>
      </w:r>
      <w:r w:rsidR="003F27D9" w:rsidRPr="003F27D9">
        <w:rPr>
          <w:rFonts w:ascii="Roboto Condensed" w:hAnsi="Roboto Condensed"/>
        </w:rPr>
        <w:t>endant la compétition</w:t>
      </w:r>
    </w:p>
    <w:p w14:paraId="1A037D2C" w14:textId="77777777" w:rsidR="003F27D9" w:rsidRPr="003D73E7" w:rsidRDefault="003F27D9" w:rsidP="003F27D9">
      <w:pPr>
        <w:pStyle w:val="Paragraphedeliste"/>
        <w:numPr>
          <w:ilvl w:val="0"/>
          <w:numId w:val="41"/>
        </w:numPr>
        <w:rPr>
          <w:rFonts w:ascii="Roboto Condensed" w:hAnsi="Roboto Condensed"/>
        </w:rPr>
      </w:pPr>
      <w:r w:rsidRPr="003F27D9">
        <w:rPr>
          <w:rFonts w:ascii="Roboto Condensed" w:hAnsi="Roboto Condensed" w:cs="Arial"/>
        </w:rPr>
        <w:t>Afficher 1 bâche LHF</w:t>
      </w:r>
      <w:r w:rsidR="009E6BE4">
        <w:rPr>
          <w:rFonts w:ascii="Roboto Condensed" w:hAnsi="Roboto Condensed" w:cs="Arial"/>
        </w:rPr>
        <w:t>.</w:t>
      </w:r>
    </w:p>
    <w:p w14:paraId="12E5C386" w14:textId="77777777" w:rsidR="003D73E7" w:rsidRDefault="003D73E7" w:rsidP="003D73E7">
      <w:pPr>
        <w:rPr>
          <w:rFonts w:ascii="Roboto Condensed" w:hAnsi="Roboto Condensed"/>
        </w:rPr>
      </w:pPr>
    </w:p>
    <w:p w14:paraId="6A2C7C33" w14:textId="77777777" w:rsidR="000E2C37" w:rsidRDefault="000E2C37" w:rsidP="00DC3805">
      <w:pPr>
        <w:pStyle w:val="Titre4"/>
        <w:rPr>
          <w:rFonts w:ascii="Roboto Condensed" w:hAnsi="Roboto Condensed"/>
        </w:rPr>
      </w:pPr>
    </w:p>
    <w:p w14:paraId="138AAA8C" w14:textId="61E4BD82" w:rsidR="0084171C" w:rsidRDefault="00304178" w:rsidP="00DC3805">
      <w:pPr>
        <w:pStyle w:val="Titre4"/>
        <w:rPr>
          <w:rFonts w:ascii="Roboto Condensed" w:hAnsi="Roboto Condensed"/>
        </w:rPr>
      </w:pPr>
      <w:r>
        <w:rPr>
          <w:rFonts w:ascii="Roboto Condensed" w:hAnsi="Roboto Condensed"/>
        </w:rPr>
        <w:t>A</w:t>
      </w:r>
      <w:r w:rsidR="00DC3805" w:rsidRPr="00DC3805">
        <w:rPr>
          <w:rFonts w:ascii="Roboto Condensed" w:hAnsi="Roboto Condensed"/>
        </w:rPr>
        <w:t>près la compétition – dans les 48h après la fin de la compétition</w:t>
      </w:r>
    </w:p>
    <w:p w14:paraId="49BD7F8C" w14:textId="77777777" w:rsidR="009E6BE4" w:rsidRPr="009E6BE4" w:rsidRDefault="009E6BE4" w:rsidP="009E6BE4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9E6BE4">
        <w:rPr>
          <w:rFonts w:ascii="Roboto Condensed" w:hAnsi="Roboto Condensed" w:cs="Arial"/>
        </w:rPr>
        <w:t xml:space="preserve">Envoyer </w:t>
      </w:r>
      <w:r w:rsidR="00D01FF6">
        <w:rPr>
          <w:rFonts w:ascii="Roboto Condensed" w:hAnsi="Roboto Condensed" w:cs="Arial"/>
        </w:rPr>
        <w:t>à la LHF les résultats complets.</w:t>
      </w:r>
    </w:p>
    <w:p w14:paraId="05D2EAAA" w14:textId="77777777" w:rsidR="009E6BE4" w:rsidRPr="009E6BE4" w:rsidRDefault="009E6BE4" w:rsidP="009E6BE4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9E6BE4">
        <w:rPr>
          <w:rFonts w:ascii="Roboto Condensed" w:hAnsi="Roboto Condensed" w:cs="Arial"/>
        </w:rPr>
        <w:t>Envoyer à la LHF des photos des podiums et des remises de prix avec la bâche LHF et les éventuels sponsors présents en arrière-plan</w:t>
      </w:r>
      <w:r w:rsidR="00D01FF6">
        <w:rPr>
          <w:rFonts w:ascii="Roboto Condensed" w:hAnsi="Roboto Condensed" w:cs="Arial"/>
        </w:rPr>
        <w:t>.</w:t>
      </w:r>
    </w:p>
    <w:p w14:paraId="07813635" w14:textId="10CD9590" w:rsidR="009E6BE4" w:rsidRPr="009E6BE4" w:rsidRDefault="009E6BE4" w:rsidP="009E6BE4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9E6BE4">
        <w:rPr>
          <w:rFonts w:ascii="Roboto Condensed" w:hAnsi="Roboto Condensed" w:cs="Arial"/>
        </w:rPr>
        <w:t xml:space="preserve">Envoyer à la LHF les supports de communication </w:t>
      </w:r>
      <w:r w:rsidRPr="001870F5">
        <w:rPr>
          <w:rFonts w:ascii="Roboto Condensed" w:hAnsi="Roboto Condensed" w:cs="Arial"/>
        </w:rPr>
        <w:t xml:space="preserve">où </w:t>
      </w:r>
      <w:r w:rsidR="00063F83">
        <w:rPr>
          <w:rFonts w:ascii="Roboto Condensed" w:hAnsi="Roboto Condensed" w:cs="Arial"/>
        </w:rPr>
        <w:t>le logo LHF apparaît</w:t>
      </w:r>
      <w:r w:rsidR="00D01FF6" w:rsidRPr="001870F5">
        <w:rPr>
          <w:rFonts w:ascii="Roboto Condensed" w:hAnsi="Roboto Condensed" w:cs="Arial"/>
        </w:rPr>
        <w:t>.</w:t>
      </w:r>
    </w:p>
    <w:p w14:paraId="03093672" w14:textId="77777777" w:rsidR="009E6BE4" w:rsidRPr="009E6BE4" w:rsidRDefault="009E6BE4" w:rsidP="009E6BE4">
      <w:pPr>
        <w:numPr>
          <w:ilvl w:val="0"/>
          <w:numId w:val="40"/>
        </w:numPr>
        <w:contextualSpacing/>
        <w:jc w:val="both"/>
        <w:rPr>
          <w:rFonts w:ascii="Roboto Condensed" w:hAnsi="Roboto Condensed" w:cs="Arial"/>
        </w:rPr>
      </w:pPr>
      <w:r w:rsidRPr="009E6BE4">
        <w:rPr>
          <w:rFonts w:ascii="Roboto Condensed" w:hAnsi="Roboto Condensed" w:cs="Arial"/>
        </w:rPr>
        <w:t>Envoyer à la LHF la déclaration de créance ci-dessous remplie et signée par le responsable de la compétition.</w:t>
      </w:r>
    </w:p>
    <w:p w14:paraId="137A66D1" w14:textId="77777777" w:rsidR="00DC3805" w:rsidRDefault="00DC3805" w:rsidP="00DC3805"/>
    <w:p w14:paraId="59C72AA1" w14:textId="77777777" w:rsidR="00BE2769" w:rsidRPr="00BE2769" w:rsidRDefault="00BE2769" w:rsidP="00BE2769">
      <w:pPr>
        <w:pStyle w:val="Titre1"/>
        <w:rPr>
          <w:rFonts w:ascii="Roboto Condensed" w:hAnsi="Roboto Condensed"/>
        </w:rPr>
      </w:pPr>
      <w:r w:rsidRPr="00BE2769">
        <w:rPr>
          <w:rFonts w:ascii="Roboto Condensed" w:hAnsi="Roboto Condensed"/>
        </w:rPr>
        <w:t>Formulaire de demande de soutien financier des compétitions LHF - 2020</w:t>
      </w:r>
    </w:p>
    <w:p w14:paraId="48BB5700" w14:textId="77777777" w:rsidR="00BE2769" w:rsidRPr="00DC3805" w:rsidRDefault="00BE2769" w:rsidP="00DC3805"/>
    <w:tbl>
      <w:tblPr>
        <w:tblStyle w:val="Grilledutableau"/>
        <w:tblW w:w="9730" w:type="dxa"/>
        <w:tblInd w:w="-5" w:type="dxa"/>
        <w:tblLook w:val="04A0" w:firstRow="1" w:lastRow="0" w:firstColumn="1" w:lastColumn="0" w:noHBand="0" w:noVBand="1"/>
      </w:tblPr>
      <w:tblGrid>
        <w:gridCol w:w="3397"/>
        <w:gridCol w:w="6333"/>
      </w:tblGrid>
      <w:tr w:rsidR="00772084" w:rsidRPr="00F464FC" w14:paraId="22A1DAA4" w14:textId="77777777" w:rsidTr="003E33E3">
        <w:tc>
          <w:tcPr>
            <w:tcW w:w="3397" w:type="dxa"/>
          </w:tcPr>
          <w:p w14:paraId="56058625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Discipline de la compétition</w:t>
            </w:r>
          </w:p>
          <w:p w14:paraId="2CF82FE8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6333" w:type="dxa"/>
          </w:tcPr>
          <w:p w14:paraId="4852916D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2D162548" w14:textId="77777777" w:rsidTr="003E33E3">
        <w:tc>
          <w:tcPr>
            <w:tcW w:w="3397" w:type="dxa"/>
          </w:tcPr>
          <w:p w14:paraId="364D8977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Nom de la compétition </w:t>
            </w:r>
          </w:p>
          <w:p w14:paraId="579F636F" w14:textId="77777777" w:rsidR="00772084" w:rsidRPr="00772084" w:rsidRDefault="00772084" w:rsidP="00B34CCA">
            <w:pPr>
              <w:rPr>
                <w:rFonts w:ascii="Roboto Condensed" w:hAnsi="Roboto Condensed"/>
                <w:b/>
                <w:sz w:val="24"/>
              </w:rPr>
            </w:pPr>
          </w:p>
        </w:tc>
        <w:tc>
          <w:tcPr>
            <w:tcW w:w="6333" w:type="dxa"/>
          </w:tcPr>
          <w:p w14:paraId="18B684ED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320F5BB7" w14:textId="77777777" w:rsidTr="003E33E3">
        <w:tc>
          <w:tcPr>
            <w:tcW w:w="3397" w:type="dxa"/>
          </w:tcPr>
          <w:p w14:paraId="45A102F0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Date de la compétition </w:t>
            </w:r>
          </w:p>
          <w:p w14:paraId="4CFA8B7A" w14:textId="77777777" w:rsidR="00772084" w:rsidRPr="00772084" w:rsidRDefault="00772084" w:rsidP="00B34CCA">
            <w:pPr>
              <w:rPr>
                <w:rFonts w:ascii="Roboto Condensed" w:hAnsi="Roboto Condensed"/>
                <w:b/>
                <w:sz w:val="24"/>
              </w:rPr>
            </w:pPr>
          </w:p>
        </w:tc>
        <w:tc>
          <w:tcPr>
            <w:tcW w:w="6333" w:type="dxa"/>
          </w:tcPr>
          <w:p w14:paraId="42C59C70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725FCCDA" w14:textId="77777777" w:rsidTr="003E33E3">
        <w:tc>
          <w:tcPr>
            <w:tcW w:w="3397" w:type="dxa"/>
          </w:tcPr>
          <w:p w14:paraId="123E4BF5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Lieu de la compétition </w:t>
            </w:r>
          </w:p>
          <w:p w14:paraId="7AF4ACA0" w14:textId="77777777" w:rsidR="00772084" w:rsidRPr="00772084" w:rsidRDefault="00772084" w:rsidP="00B34CCA">
            <w:pPr>
              <w:rPr>
                <w:rFonts w:ascii="Roboto Condensed" w:hAnsi="Roboto Condensed"/>
                <w:b/>
                <w:sz w:val="24"/>
              </w:rPr>
            </w:pPr>
          </w:p>
        </w:tc>
        <w:tc>
          <w:tcPr>
            <w:tcW w:w="6333" w:type="dxa"/>
          </w:tcPr>
          <w:p w14:paraId="178F5FED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1646DFAE" w14:textId="77777777" w:rsidTr="003E33E3">
        <w:tc>
          <w:tcPr>
            <w:tcW w:w="3397" w:type="dxa"/>
          </w:tcPr>
          <w:p w14:paraId="6042CB84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Nom du club organisateur </w:t>
            </w:r>
          </w:p>
          <w:p w14:paraId="7D867EC3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6333" w:type="dxa"/>
          </w:tcPr>
          <w:p w14:paraId="2BB9E9B0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07BC5898" w14:textId="77777777" w:rsidTr="003E33E3">
        <w:trPr>
          <w:trHeight w:val="1172"/>
        </w:trPr>
        <w:tc>
          <w:tcPr>
            <w:tcW w:w="3397" w:type="dxa"/>
          </w:tcPr>
          <w:p w14:paraId="37FFC86A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Coordonnées de la personne responsable de la compétition </w:t>
            </w:r>
          </w:p>
          <w:p w14:paraId="6AB858CE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6333" w:type="dxa"/>
          </w:tcPr>
          <w:p w14:paraId="3D33CFEC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53BBF7CE" w14:textId="77777777" w:rsidTr="003E33E3">
        <w:trPr>
          <w:trHeight w:val="576"/>
        </w:trPr>
        <w:tc>
          <w:tcPr>
            <w:tcW w:w="3397" w:type="dxa"/>
          </w:tcPr>
          <w:p w14:paraId="5F9F7A1C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Nom</w:t>
            </w:r>
          </w:p>
        </w:tc>
        <w:tc>
          <w:tcPr>
            <w:tcW w:w="6333" w:type="dxa"/>
          </w:tcPr>
          <w:p w14:paraId="041C7B89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171BEAAA" w14:textId="77777777" w:rsidTr="003E33E3">
        <w:tc>
          <w:tcPr>
            <w:tcW w:w="3397" w:type="dxa"/>
          </w:tcPr>
          <w:p w14:paraId="6D1E8D26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Prénom</w:t>
            </w:r>
          </w:p>
          <w:p w14:paraId="4819D98C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6333" w:type="dxa"/>
          </w:tcPr>
          <w:p w14:paraId="22BBBBAF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00403D58" w14:textId="77777777" w:rsidTr="003E33E3">
        <w:tc>
          <w:tcPr>
            <w:tcW w:w="3397" w:type="dxa"/>
          </w:tcPr>
          <w:p w14:paraId="2506372E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Adresse e-mail </w:t>
            </w:r>
          </w:p>
          <w:p w14:paraId="7A7F94C2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6333" w:type="dxa"/>
          </w:tcPr>
          <w:p w14:paraId="0B7AC766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  <w:tr w:rsidR="00772084" w:rsidRPr="00F464FC" w14:paraId="234BE9B8" w14:textId="77777777" w:rsidTr="003E33E3">
        <w:tc>
          <w:tcPr>
            <w:tcW w:w="3397" w:type="dxa"/>
          </w:tcPr>
          <w:p w14:paraId="3B7E0FAB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  <w:r w:rsidRPr="00772084">
              <w:rPr>
                <w:rFonts w:ascii="Roboto Condensed" w:hAnsi="Roboto Condensed"/>
                <w:sz w:val="24"/>
              </w:rPr>
              <w:t>Numéro de téléphone </w:t>
            </w:r>
          </w:p>
          <w:p w14:paraId="6E2BDD86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6333" w:type="dxa"/>
          </w:tcPr>
          <w:p w14:paraId="23DE5412" w14:textId="77777777" w:rsidR="00772084" w:rsidRPr="00772084" w:rsidRDefault="00772084" w:rsidP="00B34CCA">
            <w:pPr>
              <w:rPr>
                <w:rFonts w:ascii="Roboto Condensed" w:hAnsi="Roboto Condensed"/>
                <w:sz w:val="24"/>
              </w:rPr>
            </w:pPr>
          </w:p>
        </w:tc>
      </w:tr>
    </w:tbl>
    <w:p w14:paraId="3251EDA5" w14:textId="77777777" w:rsidR="002F69E3" w:rsidRDefault="002F69E3" w:rsidP="002F69E3">
      <w:pPr>
        <w:contextualSpacing/>
        <w:jc w:val="both"/>
        <w:rPr>
          <w:rFonts w:ascii="Roboto Condensed" w:hAnsi="Roboto Condensed" w:cs="Arial"/>
        </w:rPr>
      </w:pPr>
    </w:p>
    <w:p w14:paraId="0C169675" w14:textId="77777777" w:rsidR="00670090" w:rsidRPr="00670090" w:rsidRDefault="00670090" w:rsidP="00670090">
      <w:pPr>
        <w:jc w:val="both"/>
        <w:rPr>
          <w:rFonts w:ascii="Roboto Condensed" w:hAnsi="Roboto Condensed"/>
        </w:rPr>
      </w:pPr>
      <w:r w:rsidRPr="00670090">
        <w:rPr>
          <w:rFonts w:ascii="Roboto Condensed" w:hAnsi="Roboto Condensed"/>
        </w:rPr>
        <w:t>Je, soussigné, déclare que la compétition susmentionnée entre dans les conditions d’octroi du subside compétitions LHF.</w:t>
      </w:r>
    </w:p>
    <w:p w14:paraId="5996ACDE" w14:textId="77777777" w:rsidR="00670090" w:rsidRPr="00670090" w:rsidRDefault="00670090" w:rsidP="00670090">
      <w:pPr>
        <w:jc w:val="both"/>
        <w:rPr>
          <w:rFonts w:ascii="Roboto Condensed" w:hAnsi="Roboto Condensed"/>
        </w:rPr>
      </w:pPr>
    </w:p>
    <w:p w14:paraId="04729A7E" w14:textId="77777777" w:rsidR="00670090" w:rsidRPr="00670090" w:rsidRDefault="00670090" w:rsidP="00670090">
      <w:pPr>
        <w:jc w:val="both"/>
        <w:rPr>
          <w:rFonts w:ascii="Roboto Condensed" w:hAnsi="Roboto Condensed"/>
        </w:rPr>
      </w:pPr>
      <w:r w:rsidRPr="00670090">
        <w:rPr>
          <w:rFonts w:ascii="Roboto Condensed" w:hAnsi="Roboto Condensed"/>
        </w:rPr>
        <w:t xml:space="preserve">Date : </w:t>
      </w:r>
    </w:p>
    <w:p w14:paraId="3B9D7F15" w14:textId="77777777" w:rsidR="00670090" w:rsidRPr="00670090" w:rsidRDefault="00670090" w:rsidP="00670090">
      <w:pPr>
        <w:jc w:val="both"/>
        <w:rPr>
          <w:rFonts w:ascii="Roboto Condensed" w:hAnsi="Roboto Condensed"/>
        </w:rPr>
      </w:pPr>
    </w:p>
    <w:p w14:paraId="24212205" w14:textId="77777777" w:rsidR="002F69E3" w:rsidRPr="00670090" w:rsidRDefault="00670090" w:rsidP="00670090">
      <w:pPr>
        <w:jc w:val="both"/>
        <w:rPr>
          <w:rFonts w:ascii="Roboto Condensed" w:hAnsi="Roboto Condensed"/>
        </w:rPr>
      </w:pPr>
      <w:r w:rsidRPr="00670090">
        <w:rPr>
          <w:rFonts w:ascii="Roboto Condensed" w:hAnsi="Roboto Condensed"/>
        </w:rPr>
        <w:t>Signature du responsable de la compétition :</w:t>
      </w:r>
    </w:p>
    <w:p w14:paraId="2622E80B" w14:textId="77777777" w:rsidR="00653C68" w:rsidRPr="00653C68" w:rsidRDefault="00653C68" w:rsidP="00653C68">
      <w:pPr>
        <w:contextualSpacing/>
        <w:jc w:val="both"/>
        <w:rPr>
          <w:rFonts w:ascii="Roboto Condensed" w:hAnsi="Roboto Condensed" w:cs="Arial"/>
        </w:rPr>
      </w:pPr>
    </w:p>
    <w:p w14:paraId="0D814F1C" w14:textId="77777777" w:rsidR="00DD5CED" w:rsidRDefault="00DD5CED" w:rsidP="00EE47FF"/>
    <w:p w14:paraId="21144AD7" w14:textId="77777777" w:rsidR="00737194" w:rsidRDefault="00737194" w:rsidP="00EE47FF">
      <w:pPr>
        <w:rPr>
          <w:rFonts w:ascii="Roboto Condensed" w:hAnsi="Roboto Condensed"/>
        </w:rPr>
      </w:pPr>
    </w:p>
    <w:p w14:paraId="34C49E6B" w14:textId="77777777" w:rsidR="007B2E84" w:rsidRPr="007B2E84" w:rsidRDefault="007B2E84" w:rsidP="007B2E84">
      <w:pPr>
        <w:pStyle w:val="Titre1"/>
        <w:rPr>
          <w:rFonts w:ascii="Roboto Condensed" w:hAnsi="Roboto Condensed"/>
        </w:rPr>
      </w:pPr>
      <w:r w:rsidRPr="007B2E84">
        <w:rPr>
          <w:rFonts w:ascii="Roboto Condensed" w:hAnsi="Roboto Condensed"/>
        </w:rPr>
        <w:t>Déclaration de créance pour l'organisation d'une compétition officielle - 2020</w:t>
      </w:r>
    </w:p>
    <w:p w14:paraId="75FE4004" w14:textId="77777777" w:rsidR="00DD5CED" w:rsidRDefault="00DD5CED" w:rsidP="00EE47FF">
      <w:pPr>
        <w:rPr>
          <w:rFonts w:ascii="Roboto Condensed" w:hAnsi="Roboto Condensed"/>
        </w:rPr>
      </w:pPr>
    </w:p>
    <w:p w14:paraId="35EACECB" w14:textId="3C73DD65" w:rsidR="007B2E84" w:rsidRPr="007B2E84" w:rsidRDefault="007B2E84" w:rsidP="007B2E84">
      <w:pPr>
        <w:jc w:val="both"/>
        <w:rPr>
          <w:rFonts w:ascii="Roboto Condensed" w:hAnsi="Roboto Condensed"/>
        </w:rPr>
      </w:pPr>
      <w:r w:rsidRPr="007B2E84">
        <w:rPr>
          <w:rFonts w:ascii="Roboto Condensed" w:hAnsi="Roboto Condensed"/>
        </w:rPr>
        <w:t>Je soussigné ………………………………………….. (</w:t>
      </w:r>
      <w:r w:rsidR="007E6E43" w:rsidRPr="007E6E43">
        <w:rPr>
          <w:rFonts w:ascii="Roboto Condensed" w:hAnsi="Roboto Condensed"/>
        </w:rPr>
        <w:t>n</w:t>
      </w:r>
      <w:r w:rsidRPr="007E6E43">
        <w:rPr>
          <w:rFonts w:ascii="Roboto Condensed" w:hAnsi="Roboto Condensed"/>
        </w:rPr>
        <w:t>om et prénom), ………………………………………………(</w:t>
      </w:r>
      <w:r w:rsidR="007E6E43" w:rsidRPr="007E6E43">
        <w:rPr>
          <w:rFonts w:ascii="Roboto Condensed" w:hAnsi="Roboto Condensed"/>
        </w:rPr>
        <w:t>f</w:t>
      </w:r>
      <w:r w:rsidRPr="007E6E43">
        <w:rPr>
          <w:rFonts w:ascii="Roboto Condensed" w:hAnsi="Roboto Condensed"/>
        </w:rPr>
        <w:t>onction) et par ailleurs en charge de la trésorerie de ………………</w:t>
      </w:r>
      <w:r w:rsidR="007E6E43" w:rsidRPr="007E6E43">
        <w:rPr>
          <w:rFonts w:ascii="Roboto Condensed" w:hAnsi="Roboto Condensed"/>
        </w:rPr>
        <w:t>………………………………………………….. (nom de l’ASBL</w:t>
      </w:r>
      <w:r w:rsidRPr="007E6E43">
        <w:rPr>
          <w:rFonts w:ascii="Roboto Condensed" w:hAnsi="Roboto Condensed"/>
        </w:rPr>
        <w:t>), déclare</w:t>
      </w:r>
      <w:r w:rsidRPr="007B2E84">
        <w:rPr>
          <w:rFonts w:ascii="Roboto Condensed" w:hAnsi="Roboto Condensed"/>
        </w:rPr>
        <w:t xml:space="preserve"> qu’il nous est dû par la Ligue Handisport Francophone, représenté par Madame Anne d’Ieteren Présidente, la somme de 250 € dans le cadre de l’organisation de …………………………………………………………………………………………….. (</w:t>
      </w:r>
      <w:r w:rsidR="007E6E43">
        <w:rPr>
          <w:rFonts w:ascii="Roboto Condensed" w:hAnsi="Roboto Condensed"/>
        </w:rPr>
        <w:t>no</w:t>
      </w:r>
      <w:r w:rsidRPr="007B2E84">
        <w:rPr>
          <w:rFonts w:ascii="Roboto Condensed" w:hAnsi="Roboto Condensed"/>
        </w:rPr>
        <w:t>m et discipline de la compétition).</w:t>
      </w:r>
    </w:p>
    <w:p w14:paraId="0C0C069C" w14:textId="77777777" w:rsidR="007B2E84" w:rsidRPr="007B2E84" w:rsidRDefault="007B2E84" w:rsidP="007B2E84">
      <w:pPr>
        <w:rPr>
          <w:rFonts w:ascii="Roboto Condensed" w:hAnsi="Roboto Condensed"/>
        </w:rPr>
      </w:pPr>
    </w:p>
    <w:p w14:paraId="44663F60" w14:textId="4D67360A" w:rsidR="007B2E84" w:rsidRPr="007B2E84" w:rsidRDefault="007B2E84" w:rsidP="001870F5">
      <w:pPr>
        <w:tabs>
          <w:tab w:val="left" w:pos="6795"/>
        </w:tabs>
        <w:rPr>
          <w:rFonts w:ascii="Roboto Condensed" w:hAnsi="Roboto Condensed"/>
        </w:rPr>
      </w:pPr>
      <w:r w:rsidRPr="007B2E84">
        <w:rPr>
          <w:rFonts w:ascii="Roboto Condensed" w:hAnsi="Roboto Condensed"/>
        </w:rPr>
        <w:t>Ce montant est à verser au compte N° …………………………………</w:t>
      </w:r>
      <w:r w:rsidR="001870F5">
        <w:rPr>
          <w:rFonts w:ascii="Roboto Condensed" w:hAnsi="Roboto Condensed"/>
        </w:rPr>
        <w:tab/>
      </w:r>
    </w:p>
    <w:p w14:paraId="219A2244" w14:textId="77777777" w:rsidR="007B2E84" w:rsidRPr="007B2E84" w:rsidRDefault="007B2E84" w:rsidP="007B2E84">
      <w:pPr>
        <w:rPr>
          <w:rFonts w:ascii="Roboto Condensed" w:hAnsi="Roboto Condensed"/>
        </w:rPr>
      </w:pPr>
    </w:p>
    <w:p w14:paraId="31213CC2" w14:textId="77777777" w:rsidR="007B2E84" w:rsidRPr="007B2E84" w:rsidRDefault="007B2E84" w:rsidP="007B2E84">
      <w:pPr>
        <w:rPr>
          <w:rFonts w:ascii="Roboto Condensed" w:hAnsi="Roboto Condensed"/>
        </w:rPr>
      </w:pPr>
      <w:r w:rsidRPr="007B2E84">
        <w:rPr>
          <w:rFonts w:ascii="Roboto Condensed" w:hAnsi="Roboto Condensed"/>
        </w:rPr>
        <w:t>Je joins également avec cette déclaration de créance :</w:t>
      </w:r>
    </w:p>
    <w:p w14:paraId="63249ED7" w14:textId="77777777" w:rsidR="007B2E84" w:rsidRPr="007B2E84" w:rsidRDefault="007B2E84" w:rsidP="007B2E84">
      <w:pPr>
        <w:rPr>
          <w:rFonts w:ascii="Roboto Condensed" w:hAnsi="Roboto Condensed"/>
        </w:rPr>
      </w:pPr>
    </w:p>
    <w:p w14:paraId="0EEE7912" w14:textId="77777777" w:rsidR="007B2E84" w:rsidRPr="000F4873" w:rsidRDefault="007B2E84" w:rsidP="000F4873">
      <w:pPr>
        <w:pStyle w:val="Paragraphedeliste"/>
        <w:numPr>
          <w:ilvl w:val="0"/>
          <w:numId w:val="42"/>
        </w:numPr>
        <w:rPr>
          <w:rFonts w:ascii="Roboto Condensed" w:hAnsi="Roboto Condensed"/>
        </w:rPr>
      </w:pPr>
      <w:r w:rsidRPr="000F4873">
        <w:rPr>
          <w:rFonts w:ascii="Roboto Condensed" w:hAnsi="Roboto Condensed"/>
        </w:rPr>
        <w:t>les résultats complets de la compétition</w:t>
      </w:r>
      <w:r w:rsidR="000F4873">
        <w:rPr>
          <w:rFonts w:ascii="Roboto Condensed" w:hAnsi="Roboto Condensed"/>
        </w:rPr>
        <w:t>.</w:t>
      </w:r>
    </w:p>
    <w:p w14:paraId="6DA76EA5" w14:textId="77777777" w:rsidR="007B2E84" w:rsidRPr="000F4873" w:rsidRDefault="007B2E84" w:rsidP="000F4873">
      <w:pPr>
        <w:pStyle w:val="Paragraphedeliste"/>
        <w:numPr>
          <w:ilvl w:val="0"/>
          <w:numId w:val="42"/>
        </w:numPr>
        <w:rPr>
          <w:rFonts w:ascii="Roboto Condensed" w:hAnsi="Roboto Condensed"/>
        </w:rPr>
      </w:pPr>
      <w:r w:rsidRPr="000F4873">
        <w:rPr>
          <w:rFonts w:ascii="Roboto Condensed" w:hAnsi="Roboto Condensed"/>
        </w:rPr>
        <w:t>les photos de la bâche et des éventuels sponsors présents</w:t>
      </w:r>
      <w:r w:rsidR="000F4873">
        <w:rPr>
          <w:rFonts w:ascii="Roboto Condensed" w:hAnsi="Roboto Condensed"/>
        </w:rPr>
        <w:t>.</w:t>
      </w:r>
    </w:p>
    <w:p w14:paraId="4B4C983E" w14:textId="77777777" w:rsidR="007B2E84" w:rsidRPr="000F4873" w:rsidRDefault="000F4873" w:rsidP="000F4873">
      <w:pPr>
        <w:pStyle w:val="Paragraphedeliste"/>
        <w:numPr>
          <w:ilvl w:val="0"/>
          <w:numId w:val="42"/>
        </w:numPr>
        <w:rPr>
          <w:rFonts w:ascii="Roboto Condensed" w:hAnsi="Roboto Condensed"/>
        </w:rPr>
      </w:pPr>
      <w:r w:rsidRPr="000F4873">
        <w:rPr>
          <w:rFonts w:ascii="Roboto Condensed" w:hAnsi="Roboto Condensed"/>
        </w:rPr>
        <w:t>L</w:t>
      </w:r>
      <w:r w:rsidR="007B2E84" w:rsidRPr="000F4873">
        <w:rPr>
          <w:rFonts w:ascii="Roboto Condensed" w:hAnsi="Roboto Condensed"/>
        </w:rPr>
        <w:t>es supports de communication où apparaît le logo LHF</w:t>
      </w:r>
      <w:r>
        <w:rPr>
          <w:rFonts w:ascii="Roboto Condensed" w:hAnsi="Roboto Condensed"/>
        </w:rPr>
        <w:t>.</w:t>
      </w:r>
    </w:p>
    <w:p w14:paraId="5479565E" w14:textId="77777777" w:rsidR="007B2E84" w:rsidRPr="007B2E84" w:rsidRDefault="007B2E84" w:rsidP="007B2E84">
      <w:pPr>
        <w:rPr>
          <w:rFonts w:ascii="Roboto Condensed" w:hAnsi="Roboto Condensed"/>
        </w:rPr>
      </w:pPr>
    </w:p>
    <w:p w14:paraId="4DF337CD" w14:textId="77777777" w:rsidR="007B2E84" w:rsidRPr="007B2E84" w:rsidRDefault="007B2E84" w:rsidP="007B2E84">
      <w:pPr>
        <w:rPr>
          <w:rFonts w:ascii="Roboto Condensed" w:hAnsi="Roboto Condensed"/>
        </w:rPr>
      </w:pPr>
    </w:p>
    <w:p w14:paraId="06B0A3A5" w14:textId="77777777" w:rsidR="007B2E84" w:rsidRPr="007B2E84" w:rsidRDefault="007B2E84" w:rsidP="007B2E84">
      <w:pPr>
        <w:rPr>
          <w:rFonts w:ascii="Roboto Condensed" w:hAnsi="Roboto Condensed"/>
        </w:rPr>
      </w:pPr>
      <w:r w:rsidRPr="007B2E84">
        <w:rPr>
          <w:rFonts w:ascii="Roboto Condensed" w:hAnsi="Roboto Condensed"/>
        </w:rPr>
        <w:t>Certifiée sincère et véritable à la somme de………………………….</w:t>
      </w:r>
    </w:p>
    <w:p w14:paraId="4182A132" w14:textId="77777777" w:rsidR="007B2E84" w:rsidRPr="007B2E84" w:rsidRDefault="007B2E84" w:rsidP="007B2E84">
      <w:pPr>
        <w:rPr>
          <w:rFonts w:ascii="Roboto Condensed" w:hAnsi="Roboto Condensed"/>
        </w:rPr>
      </w:pPr>
    </w:p>
    <w:p w14:paraId="4B6ED41B" w14:textId="77777777" w:rsidR="007B2E84" w:rsidRPr="007B2E84" w:rsidRDefault="007B2E84" w:rsidP="007B2E84">
      <w:pPr>
        <w:rPr>
          <w:rFonts w:ascii="Roboto Condensed" w:hAnsi="Roboto Condensed"/>
        </w:rPr>
      </w:pPr>
      <w:r w:rsidRPr="007B2E84">
        <w:rPr>
          <w:rFonts w:ascii="Roboto Condensed" w:hAnsi="Roboto Condensed"/>
        </w:rPr>
        <w:t xml:space="preserve">Date : </w:t>
      </w:r>
    </w:p>
    <w:p w14:paraId="75CBDA96" w14:textId="77777777" w:rsidR="007B2E84" w:rsidRPr="007B2E84" w:rsidRDefault="007B2E84" w:rsidP="007B2E84">
      <w:pPr>
        <w:rPr>
          <w:rFonts w:ascii="Roboto Condensed" w:hAnsi="Roboto Condensed"/>
        </w:rPr>
      </w:pPr>
    </w:p>
    <w:p w14:paraId="288D90F9" w14:textId="77777777" w:rsidR="00DD5CED" w:rsidRDefault="007B2E84" w:rsidP="007B2E84">
      <w:pPr>
        <w:rPr>
          <w:rFonts w:ascii="Roboto Condensed" w:hAnsi="Roboto Condensed"/>
        </w:rPr>
      </w:pPr>
      <w:r w:rsidRPr="007B2E84">
        <w:rPr>
          <w:rFonts w:ascii="Roboto Condensed" w:hAnsi="Roboto Condensed"/>
        </w:rPr>
        <w:t>Signature du responsable de la compétition :</w:t>
      </w:r>
    </w:p>
    <w:p w14:paraId="59FF6A43" w14:textId="77777777" w:rsidR="00DD5CED" w:rsidRPr="00143B75" w:rsidRDefault="00DD5CED" w:rsidP="00EE47FF">
      <w:pPr>
        <w:rPr>
          <w:rFonts w:ascii="Roboto Condensed" w:hAnsi="Roboto Condensed"/>
        </w:rPr>
      </w:pPr>
    </w:p>
    <w:p w14:paraId="369C62F5" w14:textId="77777777" w:rsidR="007B5F78" w:rsidRDefault="007B5F78" w:rsidP="008B6661"/>
    <w:p w14:paraId="288D29F2" w14:textId="77777777" w:rsidR="007B5F78" w:rsidRPr="007B5F78" w:rsidRDefault="007B5F78" w:rsidP="007B5F78"/>
    <w:p w14:paraId="4A8EF3B1" w14:textId="77777777" w:rsidR="007B5F78" w:rsidRPr="007B5F78" w:rsidRDefault="007B5F78" w:rsidP="007B5F78"/>
    <w:p w14:paraId="6927B1C7" w14:textId="77777777" w:rsidR="007B5F78" w:rsidRPr="007B5F78" w:rsidRDefault="007B5F78" w:rsidP="007B5F78"/>
    <w:p w14:paraId="32DC0F63" w14:textId="77777777" w:rsidR="007B5F78" w:rsidRPr="007B5F78" w:rsidRDefault="007B5F78" w:rsidP="007B5F78"/>
    <w:p w14:paraId="3F47189D" w14:textId="77777777" w:rsidR="007B5F78" w:rsidRPr="007B5F78" w:rsidRDefault="007B5F78" w:rsidP="007B5F78"/>
    <w:p w14:paraId="25881C19" w14:textId="77777777" w:rsidR="007B5F78" w:rsidRDefault="007B5F78" w:rsidP="007B5F78"/>
    <w:p w14:paraId="71AAB57C" w14:textId="77777777" w:rsidR="008B6661" w:rsidRPr="007B5F78" w:rsidRDefault="008B6661" w:rsidP="007B5F78"/>
    <w:sectPr w:rsidR="008B6661" w:rsidRPr="007B5F78" w:rsidSect="007B5F78">
      <w:headerReference w:type="default" r:id="rId9"/>
      <w:footerReference w:type="default" r:id="rId10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EBEFF" w14:textId="77777777" w:rsidR="00AB77DD" w:rsidRDefault="00AB77DD" w:rsidP="004B5D78">
      <w:r>
        <w:separator/>
      </w:r>
    </w:p>
  </w:endnote>
  <w:endnote w:type="continuationSeparator" w:id="0">
    <w:p w14:paraId="2F3360A4" w14:textId="77777777" w:rsidR="00AB77DD" w:rsidRDefault="00AB77DD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yant Regular">
    <w:altName w:val="Corbe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526812"/>
      <w:docPartObj>
        <w:docPartGallery w:val="Page Numbers (Bottom of Page)"/>
        <w:docPartUnique/>
      </w:docPartObj>
    </w:sdtPr>
    <w:sdtEndPr/>
    <w:sdtContent>
      <w:p w14:paraId="638C9545" w14:textId="77777777"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Roboto Condensed" w:hAnsi="Roboto Condensed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0D358B">
          <w:rPr>
            <w:rFonts w:ascii="Roboto Condensed" w:hAnsi="Roboto Condensed"/>
            <w:noProof/>
            <w:color w:val="009C91"/>
            <w:sz w:val="20"/>
            <w:szCs w:val="20"/>
          </w:rPr>
          <w:t>3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23475D4C" w14:textId="77777777" w:rsidR="00143B75" w:rsidRPr="00DE6E59" w:rsidRDefault="006D6011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Roboto Condensed" w:hAnsi="Roboto Condensed"/>
            <w:b/>
            <w:color w:val="003561"/>
            <w:sz w:val="20"/>
            <w:szCs w:val="20"/>
          </w:rPr>
        </w:pPr>
        <w:r>
          <w:rPr>
            <w:rFonts w:ascii="Roboto Condensed" w:hAnsi="Roboto Condensed"/>
            <w:b/>
            <w:color w:val="003561"/>
            <w:sz w:val="20"/>
            <w:szCs w:val="20"/>
          </w:rPr>
          <w:t>SOUTIEN FINANCIER DES COMPÉTITIONS LHF - 2020</w:t>
        </w:r>
        <w:r w:rsidR="00143B75" w:rsidRPr="00DE6E59">
          <w:rPr>
            <w:rFonts w:ascii="Roboto Condensed" w:hAnsi="Roboto Condensed"/>
            <w:b/>
            <w:color w:val="003561"/>
            <w:sz w:val="20"/>
            <w:szCs w:val="20"/>
          </w:rPr>
          <w:t xml:space="preserve"> - </w:t>
        </w:r>
        <w:r w:rsidR="00143B75" w:rsidRPr="00DE6E59">
          <w:rPr>
            <w:rFonts w:ascii="Roboto Condensed" w:hAnsi="Roboto Condensed"/>
            <w:b/>
            <w:color w:val="003561"/>
            <w:sz w:val="20"/>
            <w:szCs w:val="20"/>
            <w:lang w:val="fr-BE"/>
          </w:rPr>
          <w:t xml:space="preserve"> VERSION </w:t>
        </w:r>
        <w:r>
          <w:rPr>
            <w:rFonts w:ascii="Roboto Condensed" w:hAnsi="Roboto Condensed"/>
            <w:b/>
            <w:color w:val="003561"/>
            <w:sz w:val="20"/>
            <w:szCs w:val="20"/>
            <w:lang w:val="fr-BE"/>
          </w:rPr>
          <w:t>22</w:t>
        </w:r>
        <w:r w:rsidR="00143B75" w:rsidRPr="00DE6E59">
          <w:rPr>
            <w:rFonts w:ascii="Roboto Condensed" w:hAnsi="Roboto Condensed"/>
            <w:b/>
            <w:color w:val="003561"/>
            <w:sz w:val="20"/>
            <w:szCs w:val="20"/>
            <w:lang w:val="fr-BE"/>
          </w:rPr>
          <w:t xml:space="preserve"> </w:t>
        </w:r>
        <w:r>
          <w:rPr>
            <w:rFonts w:ascii="Roboto Condensed" w:hAnsi="Roboto Condensed"/>
            <w:b/>
            <w:color w:val="003561"/>
            <w:sz w:val="20"/>
            <w:szCs w:val="20"/>
            <w:lang w:val="fr-BE"/>
          </w:rPr>
          <w:t>JUIN 2020</w:t>
        </w:r>
      </w:p>
      <w:p w14:paraId="03D2EF4D" w14:textId="77777777" w:rsidR="00143B75" w:rsidRPr="00DE6E59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Roboto Condensed" w:hAnsi="Roboto Condensed"/>
            <w:color w:val="003561"/>
            <w:sz w:val="20"/>
            <w:szCs w:val="20"/>
          </w:rPr>
        </w:pPr>
        <w:r w:rsidRPr="00DE6E59">
          <w:rPr>
            <w:rFonts w:ascii="Roboto Condensed" w:hAnsi="Roboto Condensed"/>
            <w:color w:val="003561"/>
            <w:sz w:val="20"/>
            <w:szCs w:val="20"/>
          </w:rPr>
          <w:t xml:space="preserve">Ligue Handisport Francophone asbl – </w:t>
        </w:r>
        <w:r w:rsidRPr="00DE6E59">
          <w:rPr>
            <w:rFonts w:ascii="Roboto Condensed" w:hAnsi="Roboto Condensed"/>
            <w:color w:val="003561"/>
            <w:sz w:val="20"/>
            <w:szCs w:val="20"/>
            <w:lang w:val="fr-BE"/>
          </w:rPr>
          <w:t>Avenue du Centenaire 69</w:t>
        </w:r>
        <w:r w:rsidRPr="00DE6E59">
          <w:rPr>
            <w:rFonts w:ascii="Roboto Condensed" w:hAnsi="Roboto Condensed"/>
            <w:color w:val="003561"/>
            <w:sz w:val="20"/>
            <w:szCs w:val="20"/>
          </w:rPr>
          <w:t xml:space="preserve"> – 60</w:t>
        </w:r>
        <w:r w:rsidRPr="00DE6E59">
          <w:rPr>
            <w:rFonts w:ascii="Roboto Condensed" w:hAnsi="Roboto Condensed"/>
            <w:color w:val="003561"/>
            <w:sz w:val="20"/>
            <w:szCs w:val="20"/>
            <w:lang w:val="fr-BE"/>
          </w:rPr>
          <w:t>61</w:t>
        </w:r>
        <w:r>
          <w:rPr>
            <w:rFonts w:ascii="Roboto Condensed" w:hAnsi="Roboto Condensed"/>
            <w:color w:val="003561"/>
            <w:sz w:val="20"/>
            <w:szCs w:val="20"/>
            <w:lang w:val="fr-BE"/>
          </w:rPr>
          <w:t xml:space="preserve"> </w:t>
        </w:r>
        <w:r w:rsidRPr="00DE6E59">
          <w:rPr>
            <w:rFonts w:ascii="Roboto Condensed" w:hAnsi="Roboto Condensed"/>
            <w:color w:val="003561"/>
            <w:sz w:val="20"/>
            <w:szCs w:val="20"/>
          </w:rPr>
          <w:t>Charleroi</w:t>
        </w:r>
      </w:p>
      <w:p w14:paraId="4E330369" w14:textId="77777777" w:rsidR="004B5D78" w:rsidRPr="00143B75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Roboto Condensed" w:hAnsi="Roboto Condensed"/>
            <w:color w:val="009C91"/>
            <w:sz w:val="20"/>
            <w:szCs w:val="20"/>
            <w:lang w:val="en-GB"/>
          </w:rPr>
        </w:pPr>
        <w:r w:rsidRPr="00E03226">
          <w:rPr>
            <w:rFonts w:ascii="Roboto Condensed" w:hAnsi="Roboto Condensed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E03226">
            <w:rPr>
              <w:rStyle w:val="Lienhypertexte"/>
              <w:rFonts w:ascii="Roboto Condensed" w:hAnsi="Roboto Condensed"/>
              <w:color w:val="009C91"/>
              <w:sz w:val="20"/>
              <w:szCs w:val="20"/>
              <w:lang w:val="en-GB"/>
            </w:rPr>
            <w:t>info@handisport.be</w:t>
          </w:r>
        </w:hyperlink>
        <w:r w:rsidRPr="00E03226">
          <w:rPr>
            <w:rFonts w:ascii="Roboto Condensed" w:hAnsi="Roboto Condensed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E03226">
            <w:rPr>
              <w:rStyle w:val="Lienhypertexte"/>
              <w:rFonts w:ascii="Roboto Condensed" w:hAnsi="Roboto Condensed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20342" w14:textId="77777777" w:rsidR="00AB77DD" w:rsidRDefault="00AB77DD" w:rsidP="004B5D78">
      <w:r>
        <w:separator/>
      </w:r>
    </w:p>
  </w:footnote>
  <w:footnote w:type="continuationSeparator" w:id="0">
    <w:p w14:paraId="08136CEC" w14:textId="77777777" w:rsidR="00AB77DD" w:rsidRDefault="00AB77DD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DB887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76F0E290" wp14:editId="12309F62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5BD"/>
    <w:multiLevelType w:val="hybridMultilevel"/>
    <w:tmpl w:val="A3EAF3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124A4"/>
    <w:multiLevelType w:val="hybridMultilevel"/>
    <w:tmpl w:val="CA8C1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4AB5"/>
    <w:multiLevelType w:val="hybridMultilevel"/>
    <w:tmpl w:val="7EA2AE32"/>
    <w:lvl w:ilvl="0" w:tplc="25E410A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E5826"/>
    <w:multiLevelType w:val="hybridMultilevel"/>
    <w:tmpl w:val="C4F482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28"/>
  </w:num>
  <w:num w:numId="4">
    <w:abstractNumId w:val="4"/>
  </w:num>
  <w:num w:numId="5">
    <w:abstractNumId w:val="23"/>
  </w:num>
  <w:num w:numId="6">
    <w:abstractNumId w:val="11"/>
  </w:num>
  <w:num w:numId="7">
    <w:abstractNumId w:val="27"/>
  </w:num>
  <w:num w:numId="8">
    <w:abstractNumId w:val="5"/>
  </w:num>
  <w:num w:numId="9">
    <w:abstractNumId w:val="34"/>
  </w:num>
  <w:num w:numId="10">
    <w:abstractNumId w:val="15"/>
  </w:num>
  <w:num w:numId="11">
    <w:abstractNumId w:val="10"/>
  </w:num>
  <w:num w:numId="12">
    <w:abstractNumId w:val="38"/>
  </w:num>
  <w:num w:numId="13">
    <w:abstractNumId w:val="1"/>
  </w:num>
  <w:num w:numId="14">
    <w:abstractNumId w:val="26"/>
  </w:num>
  <w:num w:numId="15">
    <w:abstractNumId w:val="25"/>
  </w:num>
  <w:num w:numId="16">
    <w:abstractNumId w:val="8"/>
  </w:num>
  <w:num w:numId="17">
    <w:abstractNumId w:val="28"/>
  </w:num>
  <w:num w:numId="18">
    <w:abstractNumId w:val="2"/>
  </w:num>
  <w:num w:numId="19">
    <w:abstractNumId w:val="24"/>
  </w:num>
  <w:num w:numId="20">
    <w:abstractNumId w:val="37"/>
  </w:num>
  <w:num w:numId="21">
    <w:abstractNumId w:val="12"/>
  </w:num>
  <w:num w:numId="22">
    <w:abstractNumId w:val="41"/>
  </w:num>
  <w:num w:numId="23">
    <w:abstractNumId w:val="7"/>
  </w:num>
  <w:num w:numId="24">
    <w:abstractNumId w:val="17"/>
  </w:num>
  <w:num w:numId="25">
    <w:abstractNumId w:val="29"/>
  </w:num>
  <w:num w:numId="26">
    <w:abstractNumId w:val="20"/>
  </w:num>
  <w:num w:numId="27">
    <w:abstractNumId w:val="21"/>
  </w:num>
  <w:num w:numId="28">
    <w:abstractNumId w:val="36"/>
  </w:num>
  <w:num w:numId="29">
    <w:abstractNumId w:val="31"/>
  </w:num>
  <w:num w:numId="30">
    <w:abstractNumId w:val="13"/>
  </w:num>
  <w:num w:numId="31">
    <w:abstractNumId w:val="16"/>
  </w:num>
  <w:num w:numId="32">
    <w:abstractNumId w:val="14"/>
  </w:num>
  <w:num w:numId="33">
    <w:abstractNumId w:val="0"/>
  </w:num>
  <w:num w:numId="34">
    <w:abstractNumId w:val="18"/>
  </w:num>
  <w:num w:numId="35">
    <w:abstractNumId w:val="22"/>
  </w:num>
  <w:num w:numId="36">
    <w:abstractNumId w:val="32"/>
  </w:num>
  <w:num w:numId="37">
    <w:abstractNumId w:val="6"/>
  </w:num>
  <w:num w:numId="38">
    <w:abstractNumId w:val="39"/>
  </w:num>
  <w:num w:numId="39">
    <w:abstractNumId w:val="30"/>
  </w:num>
  <w:num w:numId="40">
    <w:abstractNumId w:val="9"/>
  </w:num>
  <w:num w:numId="41">
    <w:abstractNumId w:val="3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4"/>
    <w:rsid w:val="0000471A"/>
    <w:rsid w:val="00005D8D"/>
    <w:rsid w:val="000079A6"/>
    <w:rsid w:val="00014ED0"/>
    <w:rsid w:val="00025EE7"/>
    <w:rsid w:val="000402A9"/>
    <w:rsid w:val="00063F83"/>
    <w:rsid w:val="00070A97"/>
    <w:rsid w:val="00096427"/>
    <w:rsid w:val="000A2E21"/>
    <w:rsid w:val="000A6EC8"/>
    <w:rsid w:val="000A7F84"/>
    <w:rsid w:val="000B02B6"/>
    <w:rsid w:val="000B3378"/>
    <w:rsid w:val="000D358B"/>
    <w:rsid w:val="000D367F"/>
    <w:rsid w:val="000E2C37"/>
    <w:rsid w:val="000F0670"/>
    <w:rsid w:val="000F4873"/>
    <w:rsid w:val="00103A14"/>
    <w:rsid w:val="00123733"/>
    <w:rsid w:val="00126FE8"/>
    <w:rsid w:val="00127D5C"/>
    <w:rsid w:val="0013506F"/>
    <w:rsid w:val="00143B75"/>
    <w:rsid w:val="00165E16"/>
    <w:rsid w:val="00176FD7"/>
    <w:rsid w:val="001870F5"/>
    <w:rsid w:val="001D260D"/>
    <w:rsid w:val="001D53CA"/>
    <w:rsid w:val="001D645B"/>
    <w:rsid w:val="002054A6"/>
    <w:rsid w:val="00222B9C"/>
    <w:rsid w:val="002231C7"/>
    <w:rsid w:val="00224E87"/>
    <w:rsid w:val="00225601"/>
    <w:rsid w:val="00225686"/>
    <w:rsid w:val="00231B5E"/>
    <w:rsid w:val="00236FD7"/>
    <w:rsid w:val="00237B2E"/>
    <w:rsid w:val="00244994"/>
    <w:rsid w:val="00264F85"/>
    <w:rsid w:val="002705EE"/>
    <w:rsid w:val="0027189F"/>
    <w:rsid w:val="00297FF0"/>
    <w:rsid w:val="002A3AD4"/>
    <w:rsid w:val="002C1443"/>
    <w:rsid w:val="002C217B"/>
    <w:rsid w:val="002C4BBE"/>
    <w:rsid w:val="002D4F81"/>
    <w:rsid w:val="002F4364"/>
    <w:rsid w:val="002F69E3"/>
    <w:rsid w:val="00304178"/>
    <w:rsid w:val="00317CAD"/>
    <w:rsid w:val="0032112C"/>
    <w:rsid w:val="00323B80"/>
    <w:rsid w:val="003451CC"/>
    <w:rsid w:val="00350F20"/>
    <w:rsid w:val="00354D97"/>
    <w:rsid w:val="00354E6D"/>
    <w:rsid w:val="003612FF"/>
    <w:rsid w:val="00375F16"/>
    <w:rsid w:val="00395A4D"/>
    <w:rsid w:val="003B2216"/>
    <w:rsid w:val="003B790D"/>
    <w:rsid w:val="003C5EDA"/>
    <w:rsid w:val="003D0DEA"/>
    <w:rsid w:val="003D5492"/>
    <w:rsid w:val="003D65E1"/>
    <w:rsid w:val="003D73E7"/>
    <w:rsid w:val="003E33E3"/>
    <w:rsid w:val="003F27D9"/>
    <w:rsid w:val="003F5CC5"/>
    <w:rsid w:val="0040183F"/>
    <w:rsid w:val="00425749"/>
    <w:rsid w:val="00462015"/>
    <w:rsid w:val="00471211"/>
    <w:rsid w:val="004978C6"/>
    <w:rsid w:val="004B38D1"/>
    <w:rsid w:val="004B578B"/>
    <w:rsid w:val="004B5D78"/>
    <w:rsid w:val="004C209B"/>
    <w:rsid w:val="004C62A3"/>
    <w:rsid w:val="004D2E11"/>
    <w:rsid w:val="004F24D7"/>
    <w:rsid w:val="005051DC"/>
    <w:rsid w:val="005074F1"/>
    <w:rsid w:val="00515C5A"/>
    <w:rsid w:val="00535901"/>
    <w:rsid w:val="00554C85"/>
    <w:rsid w:val="00573F36"/>
    <w:rsid w:val="00591B8D"/>
    <w:rsid w:val="005C2C75"/>
    <w:rsid w:val="005C60A5"/>
    <w:rsid w:val="005F72D5"/>
    <w:rsid w:val="00600B69"/>
    <w:rsid w:val="00602D5A"/>
    <w:rsid w:val="00607546"/>
    <w:rsid w:val="0061153D"/>
    <w:rsid w:val="006167F6"/>
    <w:rsid w:val="00627AF1"/>
    <w:rsid w:val="00633572"/>
    <w:rsid w:val="00646587"/>
    <w:rsid w:val="00653C68"/>
    <w:rsid w:val="00670090"/>
    <w:rsid w:val="006720D4"/>
    <w:rsid w:val="00684C8B"/>
    <w:rsid w:val="006A745B"/>
    <w:rsid w:val="006C0CBD"/>
    <w:rsid w:val="006D6011"/>
    <w:rsid w:val="006E7B48"/>
    <w:rsid w:val="00700FA4"/>
    <w:rsid w:val="0070157F"/>
    <w:rsid w:val="00710212"/>
    <w:rsid w:val="0071157B"/>
    <w:rsid w:val="00737194"/>
    <w:rsid w:val="0074426C"/>
    <w:rsid w:val="00754181"/>
    <w:rsid w:val="007555E5"/>
    <w:rsid w:val="00766E8C"/>
    <w:rsid w:val="00772084"/>
    <w:rsid w:val="00777FC0"/>
    <w:rsid w:val="00780272"/>
    <w:rsid w:val="00781A3B"/>
    <w:rsid w:val="007A45A2"/>
    <w:rsid w:val="007B2E84"/>
    <w:rsid w:val="007B5F78"/>
    <w:rsid w:val="007C4025"/>
    <w:rsid w:val="007E6E43"/>
    <w:rsid w:val="007F2E94"/>
    <w:rsid w:val="007F7E07"/>
    <w:rsid w:val="00804AC2"/>
    <w:rsid w:val="0084171C"/>
    <w:rsid w:val="008461DA"/>
    <w:rsid w:val="008629DC"/>
    <w:rsid w:val="00862E84"/>
    <w:rsid w:val="0086611F"/>
    <w:rsid w:val="00867BE8"/>
    <w:rsid w:val="00877325"/>
    <w:rsid w:val="008811B6"/>
    <w:rsid w:val="008A38AE"/>
    <w:rsid w:val="008B6661"/>
    <w:rsid w:val="008C2F1C"/>
    <w:rsid w:val="008E6EC3"/>
    <w:rsid w:val="008F6734"/>
    <w:rsid w:val="00907FA7"/>
    <w:rsid w:val="00924C4B"/>
    <w:rsid w:val="00940876"/>
    <w:rsid w:val="00991032"/>
    <w:rsid w:val="009911BC"/>
    <w:rsid w:val="009932FE"/>
    <w:rsid w:val="0099459B"/>
    <w:rsid w:val="009B41F4"/>
    <w:rsid w:val="009D3DC4"/>
    <w:rsid w:val="009D61BF"/>
    <w:rsid w:val="009E0F75"/>
    <w:rsid w:val="009E6BE4"/>
    <w:rsid w:val="009F211C"/>
    <w:rsid w:val="009F43EA"/>
    <w:rsid w:val="009F751D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B77DD"/>
    <w:rsid w:val="00AE1DDC"/>
    <w:rsid w:val="00AE6B3A"/>
    <w:rsid w:val="00AF2AFA"/>
    <w:rsid w:val="00AF77B1"/>
    <w:rsid w:val="00B07C78"/>
    <w:rsid w:val="00B136BB"/>
    <w:rsid w:val="00B36449"/>
    <w:rsid w:val="00B45C73"/>
    <w:rsid w:val="00B663A1"/>
    <w:rsid w:val="00BB28F0"/>
    <w:rsid w:val="00BB7B79"/>
    <w:rsid w:val="00BC66A2"/>
    <w:rsid w:val="00BD5A15"/>
    <w:rsid w:val="00BE2769"/>
    <w:rsid w:val="00BF203F"/>
    <w:rsid w:val="00C110E3"/>
    <w:rsid w:val="00C33C51"/>
    <w:rsid w:val="00C44D4B"/>
    <w:rsid w:val="00C64972"/>
    <w:rsid w:val="00C71A1B"/>
    <w:rsid w:val="00CA1A17"/>
    <w:rsid w:val="00CA4374"/>
    <w:rsid w:val="00CB365D"/>
    <w:rsid w:val="00CE1BC4"/>
    <w:rsid w:val="00CE316C"/>
    <w:rsid w:val="00CE6340"/>
    <w:rsid w:val="00CE6F74"/>
    <w:rsid w:val="00CF3267"/>
    <w:rsid w:val="00CF6A46"/>
    <w:rsid w:val="00D01FF6"/>
    <w:rsid w:val="00D032E2"/>
    <w:rsid w:val="00D07ACC"/>
    <w:rsid w:val="00D15AAB"/>
    <w:rsid w:val="00D20F26"/>
    <w:rsid w:val="00D3019C"/>
    <w:rsid w:val="00D57461"/>
    <w:rsid w:val="00D7183F"/>
    <w:rsid w:val="00D819F8"/>
    <w:rsid w:val="00D9237D"/>
    <w:rsid w:val="00DC3805"/>
    <w:rsid w:val="00DD14CD"/>
    <w:rsid w:val="00DD2B50"/>
    <w:rsid w:val="00DD5CED"/>
    <w:rsid w:val="00DE6033"/>
    <w:rsid w:val="00E156C6"/>
    <w:rsid w:val="00E20982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3DBE"/>
    <w:rsid w:val="00EC767A"/>
    <w:rsid w:val="00EE0C5E"/>
    <w:rsid w:val="00EE0CFB"/>
    <w:rsid w:val="00EE465A"/>
    <w:rsid w:val="00EE47FF"/>
    <w:rsid w:val="00EF2417"/>
    <w:rsid w:val="00EF334E"/>
    <w:rsid w:val="00F133BC"/>
    <w:rsid w:val="00F200D0"/>
    <w:rsid w:val="00F46B95"/>
    <w:rsid w:val="00F56D4A"/>
    <w:rsid w:val="00F7780F"/>
    <w:rsid w:val="00FA597A"/>
    <w:rsid w:val="00FC70C9"/>
    <w:rsid w:val="00FD0BC8"/>
    <w:rsid w:val="00FD183E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40AD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3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325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325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isport.be/devenez-handisport/organisez-un-evenement-handisporti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90D5-B08F-4DDE-AB0E-8AF65F17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119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stagiaire</cp:lastModifiedBy>
  <cp:revision>67</cp:revision>
  <cp:lastPrinted>2018-08-07T13:56:00Z</cp:lastPrinted>
  <dcterms:created xsi:type="dcterms:W3CDTF">2020-03-04T15:28:00Z</dcterms:created>
  <dcterms:modified xsi:type="dcterms:W3CDTF">2020-07-02T11:16:00Z</dcterms:modified>
</cp:coreProperties>
</file>